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C4EA10" w14:textId="63F3741D" w:rsidR="00A37078" w:rsidRDefault="005118A7" w:rsidP="005118A7">
      <w:pPr>
        <w:rPr>
          <w:rFonts w:ascii="Arial Black" w:hAnsi="Arial Black"/>
          <w:b/>
          <w:color w:val="312159"/>
          <w:sz w:val="42"/>
          <w:szCs w:val="42"/>
        </w:rPr>
      </w:pPr>
      <w:r w:rsidRPr="00090E94">
        <w:rPr>
          <w:rFonts w:ascii="Arial Black" w:hAnsi="Arial Black"/>
          <w:b/>
          <w:color w:val="312159"/>
          <w:sz w:val="42"/>
          <w:szCs w:val="42"/>
        </w:rPr>
        <w:t xml:space="preserve">NEW EMPLOYEE </w:t>
      </w:r>
      <w:r>
        <w:rPr>
          <w:rFonts w:ascii="Arial Black" w:hAnsi="Arial Black"/>
          <w:b/>
          <w:color w:val="312159"/>
          <w:sz w:val="42"/>
          <w:szCs w:val="42"/>
        </w:rPr>
        <w:t>CHECKLIST</w:t>
      </w:r>
    </w:p>
    <w:tbl>
      <w:tblPr>
        <w:tblW w:w="8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815"/>
        <w:gridCol w:w="2410"/>
        <w:gridCol w:w="1530"/>
        <w:gridCol w:w="3240"/>
      </w:tblGrid>
      <w:tr w:rsidR="005634C9" w:rsidRPr="008914DE" w14:paraId="069BC117" w14:textId="77777777" w:rsidTr="005634C9">
        <w:trPr>
          <w:trHeight w:val="25"/>
        </w:trPr>
        <w:tc>
          <w:tcPr>
            <w:tcW w:w="8995" w:type="dxa"/>
            <w:gridSpan w:val="4"/>
            <w:shd w:val="clear" w:color="auto" w:fill="31215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4916C" w14:textId="510CED73" w:rsidR="005634C9" w:rsidRPr="005634C9" w:rsidRDefault="005634C9" w:rsidP="00D40D2B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Employer to complete</w:t>
            </w:r>
          </w:p>
        </w:tc>
      </w:tr>
      <w:tr w:rsidR="005634C9" w14:paraId="1529A2CE" w14:textId="77777777" w:rsidTr="005634C9">
        <w:trPr>
          <w:trHeight w:val="195"/>
        </w:trPr>
        <w:tc>
          <w:tcPr>
            <w:tcW w:w="1815" w:type="dxa"/>
            <w:shd w:val="clear" w:color="auto" w:fill="E4EB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14475" w14:textId="6A025169" w:rsidR="005634C9" w:rsidRDefault="005634C9" w:rsidP="00D40D2B">
            <w:pPr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Employee Name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BE3FD" w14:textId="77777777" w:rsidR="005634C9" w:rsidRDefault="005634C9" w:rsidP="00D40D2B">
            <w:pPr>
              <w:widowControl w:val="0"/>
              <w:rPr>
                <w:sz w:val="20"/>
              </w:rPr>
            </w:pPr>
          </w:p>
        </w:tc>
        <w:tc>
          <w:tcPr>
            <w:tcW w:w="1530" w:type="dxa"/>
            <w:shd w:val="clear" w:color="auto" w:fill="E4EB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6568C" w14:textId="2A6C36C7" w:rsidR="005634C9" w:rsidRDefault="005634C9" w:rsidP="00D40D2B">
            <w:pPr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Position Title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31997" w14:textId="77777777" w:rsidR="005634C9" w:rsidRDefault="005634C9" w:rsidP="00D40D2B">
            <w:pPr>
              <w:widowControl w:val="0"/>
              <w:rPr>
                <w:sz w:val="20"/>
              </w:rPr>
            </w:pPr>
          </w:p>
        </w:tc>
      </w:tr>
      <w:tr w:rsidR="005634C9" w14:paraId="5F03DC74" w14:textId="77777777" w:rsidTr="005634C9">
        <w:trPr>
          <w:trHeight w:val="105"/>
        </w:trPr>
        <w:tc>
          <w:tcPr>
            <w:tcW w:w="1815" w:type="dxa"/>
            <w:shd w:val="clear" w:color="auto" w:fill="E4EB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77081" w14:textId="532E8224" w:rsidR="005634C9" w:rsidRDefault="005634C9" w:rsidP="00D40D2B">
            <w:pPr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Start Date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-1391958821"/>
            <w:placeholder>
              <w:docPart w:val="8321640FC4344764A90BB7E9B82A5C3E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4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A84037E" w14:textId="35C536D0" w:rsidR="005634C9" w:rsidRDefault="005634C9" w:rsidP="00D40D2B">
                <w:pPr>
                  <w:widowControl w:val="0"/>
                  <w:rPr>
                    <w:sz w:val="20"/>
                  </w:rPr>
                </w:pPr>
                <w:r w:rsidRPr="00573C89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Click here to enter a date.</w:t>
                </w:r>
              </w:p>
            </w:tc>
          </w:sdtContent>
        </w:sdt>
        <w:tc>
          <w:tcPr>
            <w:tcW w:w="1530" w:type="dxa"/>
            <w:shd w:val="clear" w:color="auto" w:fill="E4EB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86D1B7" w14:textId="58DBA35A" w:rsidR="005634C9" w:rsidRDefault="005634C9" w:rsidP="00D40D2B">
            <w:pPr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Employment Status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615BE" w14:textId="77777777" w:rsidR="005634C9" w:rsidRPr="00573C89" w:rsidRDefault="005634C9" w:rsidP="005634C9">
            <w:pPr>
              <w:tabs>
                <w:tab w:val="left" w:pos="2980"/>
              </w:tabs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573C8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3C8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FB099E">
              <w:rPr>
                <w:rFonts w:asciiTheme="minorHAnsi" w:hAnsiTheme="minorHAnsi" w:cstheme="minorHAnsi"/>
                <w:sz w:val="18"/>
                <w:szCs w:val="18"/>
              </w:rPr>
            </w:r>
            <w:r w:rsidR="00FB099E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573C8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573C89">
              <w:rPr>
                <w:rFonts w:asciiTheme="minorHAnsi" w:hAnsiTheme="minorHAnsi" w:cstheme="minorHAnsi"/>
                <w:sz w:val="18"/>
                <w:szCs w:val="18"/>
              </w:rPr>
              <w:t xml:space="preserve"> Full-time </w:t>
            </w:r>
            <w:r w:rsidRPr="00573C8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3C8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FB099E">
              <w:rPr>
                <w:rFonts w:asciiTheme="minorHAnsi" w:hAnsiTheme="minorHAnsi" w:cstheme="minorHAnsi"/>
                <w:sz w:val="18"/>
                <w:szCs w:val="18"/>
              </w:rPr>
            </w:r>
            <w:r w:rsidR="00FB099E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573C8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573C89">
              <w:rPr>
                <w:rFonts w:asciiTheme="minorHAnsi" w:hAnsiTheme="minorHAnsi" w:cstheme="minorHAnsi"/>
                <w:sz w:val="18"/>
                <w:szCs w:val="18"/>
              </w:rPr>
              <w:t xml:space="preserve"> Part-time </w:t>
            </w:r>
            <w:r w:rsidRPr="00573C8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3C8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FB099E">
              <w:rPr>
                <w:rFonts w:asciiTheme="minorHAnsi" w:hAnsiTheme="minorHAnsi" w:cstheme="minorHAnsi"/>
                <w:sz w:val="18"/>
                <w:szCs w:val="18"/>
              </w:rPr>
            </w:r>
            <w:r w:rsidR="00FB099E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573C8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573C89">
              <w:rPr>
                <w:rFonts w:asciiTheme="minorHAnsi" w:hAnsiTheme="minorHAnsi" w:cstheme="minorHAnsi"/>
                <w:sz w:val="18"/>
                <w:szCs w:val="18"/>
              </w:rPr>
              <w:t xml:space="preserve"> Casual</w:t>
            </w:r>
          </w:p>
          <w:p w14:paraId="40282442" w14:textId="633A2FD7" w:rsidR="005634C9" w:rsidRDefault="005634C9" w:rsidP="005634C9">
            <w:pPr>
              <w:widowControl w:val="0"/>
              <w:jc w:val="left"/>
              <w:rPr>
                <w:sz w:val="20"/>
              </w:rPr>
            </w:pPr>
            <w:r w:rsidRPr="00573C8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3C8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FB099E">
              <w:rPr>
                <w:rFonts w:asciiTheme="minorHAnsi" w:hAnsiTheme="minorHAnsi" w:cstheme="minorHAnsi"/>
                <w:sz w:val="18"/>
                <w:szCs w:val="18"/>
              </w:rPr>
            </w:r>
            <w:r w:rsidR="00FB099E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573C8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573C8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gramStart"/>
            <w:r w:rsidRPr="00573C89">
              <w:rPr>
                <w:rFonts w:asciiTheme="minorHAnsi" w:hAnsiTheme="minorHAnsi" w:cstheme="minorHAnsi"/>
                <w:sz w:val="18"/>
                <w:szCs w:val="18"/>
              </w:rPr>
              <w:t>Fixed-term</w:t>
            </w:r>
            <w:proofErr w:type="gramEnd"/>
            <w:r w:rsidRPr="00573C89">
              <w:rPr>
                <w:rFonts w:asciiTheme="minorHAnsi" w:hAnsiTheme="minorHAnsi" w:cstheme="minorHAnsi"/>
                <w:sz w:val="18"/>
                <w:szCs w:val="18"/>
              </w:rPr>
              <w:t xml:space="preserve"> (End date: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1921244859"/>
                <w:placeholder>
                  <w:docPart w:val="64F237B6E6B042B7BACA8F18246EA23F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Pr="00573C89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Click here to enter a date.</w:t>
                </w:r>
              </w:sdtContent>
            </w:sdt>
            <w:r w:rsidRPr="00573C89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  <w:tr w:rsidR="005634C9" w14:paraId="77C1CC34" w14:textId="77777777" w:rsidTr="005634C9">
        <w:trPr>
          <w:trHeight w:val="18"/>
        </w:trPr>
        <w:tc>
          <w:tcPr>
            <w:tcW w:w="1815" w:type="dxa"/>
            <w:shd w:val="clear" w:color="auto" w:fill="E4EB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2D3E3C" w14:textId="2E72C406" w:rsidR="005634C9" w:rsidRDefault="005634C9" w:rsidP="005634C9">
            <w:pPr>
              <w:widowControl w:val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Supervisor / Manager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95373" w14:textId="77777777" w:rsidR="005634C9" w:rsidRDefault="005634C9" w:rsidP="00D40D2B">
            <w:pPr>
              <w:widowControl w:val="0"/>
              <w:rPr>
                <w:sz w:val="20"/>
              </w:rPr>
            </w:pPr>
          </w:p>
        </w:tc>
        <w:tc>
          <w:tcPr>
            <w:tcW w:w="1530" w:type="dxa"/>
            <w:shd w:val="clear" w:color="auto" w:fill="E4EB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3197A" w14:textId="47FBA224" w:rsidR="005634C9" w:rsidRDefault="005634C9" w:rsidP="00D40D2B">
            <w:pPr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Location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B527BA" w14:textId="77777777" w:rsidR="005634C9" w:rsidRDefault="005634C9" w:rsidP="00D40D2B">
            <w:pPr>
              <w:widowControl w:val="0"/>
              <w:rPr>
                <w:sz w:val="20"/>
              </w:rPr>
            </w:pPr>
          </w:p>
        </w:tc>
      </w:tr>
    </w:tbl>
    <w:p w14:paraId="71FCEEB9" w14:textId="153D4365" w:rsidR="005118A7" w:rsidRPr="005118A7" w:rsidRDefault="005118A7" w:rsidP="005118A7">
      <w:pPr>
        <w:pStyle w:val="Heading1withoutnumbering"/>
        <w:shd w:val="clear" w:color="auto" w:fill="312159"/>
        <w:rPr>
          <w:rFonts w:asciiTheme="minorHAnsi" w:hAnsiTheme="minorHAnsi" w:cstheme="minorHAnsi"/>
          <w:color w:val="FFFFFF" w:themeColor="background1"/>
          <w:sz w:val="20"/>
          <w:szCs w:val="20"/>
        </w:rPr>
      </w:pPr>
      <w:r w:rsidRPr="005118A7">
        <w:rPr>
          <w:rFonts w:asciiTheme="minorHAnsi" w:hAnsiTheme="minorHAnsi" w:cstheme="minorHAnsi"/>
          <w:color w:val="FFFFFF" w:themeColor="background1"/>
          <w:sz w:val="20"/>
          <w:szCs w:val="20"/>
        </w:rPr>
        <w:t xml:space="preserve">Part </w:t>
      </w:r>
      <w:r>
        <w:rPr>
          <w:rFonts w:asciiTheme="minorHAnsi" w:hAnsiTheme="minorHAnsi" w:cstheme="minorHAnsi"/>
          <w:color w:val="FFFFFF" w:themeColor="background1"/>
          <w:sz w:val="20"/>
          <w:szCs w:val="20"/>
        </w:rPr>
        <w:t>A</w:t>
      </w:r>
      <w:r w:rsidRPr="005118A7">
        <w:rPr>
          <w:rFonts w:asciiTheme="minorHAnsi" w:hAnsiTheme="minorHAnsi" w:cstheme="minorHAnsi"/>
          <w:color w:val="FFFFFF" w:themeColor="background1"/>
          <w:sz w:val="20"/>
          <w:szCs w:val="20"/>
        </w:rPr>
        <w:t xml:space="preserve"> – Documents </w:t>
      </w:r>
      <w:r>
        <w:rPr>
          <w:rFonts w:asciiTheme="minorHAnsi" w:hAnsiTheme="minorHAnsi" w:cstheme="minorHAnsi"/>
          <w:color w:val="FFFFFF" w:themeColor="background1"/>
          <w:sz w:val="20"/>
          <w:szCs w:val="20"/>
        </w:rPr>
        <w:t>Issued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7"/>
        <w:gridCol w:w="4299"/>
      </w:tblGrid>
      <w:tr w:rsidR="00C1704D" w:rsidRPr="00573C89" w14:paraId="482A7277" w14:textId="77777777" w:rsidTr="005118A7">
        <w:tc>
          <w:tcPr>
            <w:tcW w:w="5040" w:type="dxa"/>
          </w:tcPr>
          <w:p w14:paraId="482A7275" w14:textId="77777777" w:rsidR="00C1704D" w:rsidRPr="00573C89" w:rsidRDefault="00C1704D" w:rsidP="005118A7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573C8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5"/>
            <w:r w:rsidRPr="00573C8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FB099E">
              <w:rPr>
                <w:rFonts w:asciiTheme="minorHAnsi" w:hAnsiTheme="minorHAnsi" w:cstheme="minorHAnsi"/>
                <w:sz w:val="18"/>
                <w:szCs w:val="18"/>
              </w:rPr>
            </w:r>
            <w:r w:rsidR="00FB099E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573C8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0"/>
            <w:r w:rsidRPr="00573C89">
              <w:rPr>
                <w:rFonts w:asciiTheme="minorHAnsi" w:hAnsiTheme="minorHAnsi" w:cstheme="minorHAnsi"/>
                <w:sz w:val="18"/>
                <w:szCs w:val="18"/>
              </w:rPr>
              <w:t xml:space="preserve"> Welcome Letter</w:t>
            </w:r>
          </w:p>
        </w:tc>
        <w:tc>
          <w:tcPr>
            <w:tcW w:w="4597" w:type="dxa"/>
          </w:tcPr>
          <w:p w14:paraId="482A7276" w14:textId="77777777" w:rsidR="00C1704D" w:rsidRPr="00573C89" w:rsidRDefault="00C1704D" w:rsidP="005118A7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573C8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6"/>
            <w:r w:rsidRPr="00573C8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FB099E">
              <w:rPr>
                <w:rFonts w:asciiTheme="minorHAnsi" w:hAnsiTheme="minorHAnsi" w:cstheme="minorHAnsi"/>
                <w:sz w:val="18"/>
                <w:szCs w:val="18"/>
              </w:rPr>
            </w:r>
            <w:r w:rsidR="00FB099E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573C8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1"/>
            <w:r w:rsidRPr="00573C89">
              <w:rPr>
                <w:rFonts w:asciiTheme="minorHAnsi" w:hAnsiTheme="minorHAnsi" w:cstheme="minorHAnsi"/>
                <w:sz w:val="18"/>
                <w:szCs w:val="18"/>
              </w:rPr>
              <w:t xml:space="preserve"> 2 copies of Contract of Employment</w:t>
            </w:r>
          </w:p>
        </w:tc>
      </w:tr>
      <w:tr w:rsidR="008426B1" w:rsidRPr="00573C89" w14:paraId="482A727A" w14:textId="77777777" w:rsidTr="005118A7">
        <w:tc>
          <w:tcPr>
            <w:tcW w:w="5040" w:type="dxa"/>
          </w:tcPr>
          <w:p w14:paraId="482A7278" w14:textId="77777777" w:rsidR="008426B1" w:rsidRPr="00573C89" w:rsidRDefault="008426B1" w:rsidP="005118A7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573C8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7"/>
            <w:r w:rsidRPr="00573C8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FB099E">
              <w:rPr>
                <w:rFonts w:asciiTheme="minorHAnsi" w:hAnsiTheme="minorHAnsi" w:cstheme="minorHAnsi"/>
                <w:sz w:val="18"/>
                <w:szCs w:val="18"/>
              </w:rPr>
            </w:r>
            <w:r w:rsidR="00FB099E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573C8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2"/>
            <w:r w:rsidRPr="00573C89">
              <w:rPr>
                <w:rFonts w:asciiTheme="minorHAnsi" w:hAnsiTheme="minorHAnsi" w:cstheme="minorHAnsi"/>
                <w:sz w:val="18"/>
                <w:szCs w:val="18"/>
              </w:rPr>
              <w:t xml:space="preserve"> Copy of Award</w:t>
            </w:r>
          </w:p>
        </w:tc>
        <w:tc>
          <w:tcPr>
            <w:tcW w:w="4597" w:type="dxa"/>
          </w:tcPr>
          <w:p w14:paraId="482A7279" w14:textId="72F6B323" w:rsidR="008426B1" w:rsidRPr="00573C89" w:rsidRDefault="008426B1" w:rsidP="005118A7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573C8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9"/>
            <w:r w:rsidRPr="00573C8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FB099E">
              <w:rPr>
                <w:rFonts w:asciiTheme="minorHAnsi" w:hAnsiTheme="minorHAnsi" w:cstheme="minorHAnsi"/>
                <w:sz w:val="18"/>
                <w:szCs w:val="18"/>
              </w:rPr>
            </w:r>
            <w:r w:rsidR="00FB099E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573C8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3"/>
            <w:r w:rsidRPr="00573C89">
              <w:rPr>
                <w:rFonts w:asciiTheme="minorHAnsi" w:hAnsiTheme="minorHAnsi" w:cstheme="minorHAnsi"/>
                <w:sz w:val="18"/>
                <w:szCs w:val="18"/>
              </w:rPr>
              <w:t xml:space="preserve"> Position Description</w:t>
            </w:r>
          </w:p>
        </w:tc>
      </w:tr>
      <w:tr w:rsidR="008426B1" w:rsidRPr="00573C89" w14:paraId="482A727D" w14:textId="77777777" w:rsidTr="005118A7">
        <w:tc>
          <w:tcPr>
            <w:tcW w:w="5040" w:type="dxa"/>
          </w:tcPr>
          <w:p w14:paraId="482A727B" w14:textId="4007E8FE" w:rsidR="008426B1" w:rsidRPr="00573C89" w:rsidRDefault="008426B1" w:rsidP="005118A7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573C8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0"/>
            <w:r w:rsidRPr="00573C8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FB099E">
              <w:rPr>
                <w:rFonts w:asciiTheme="minorHAnsi" w:hAnsiTheme="minorHAnsi" w:cstheme="minorHAnsi"/>
                <w:sz w:val="18"/>
                <w:szCs w:val="18"/>
              </w:rPr>
            </w:r>
            <w:r w:rsidR="00FB099E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573C8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4"/>
            <w:r w:rsidRPr="00573C8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856C91" w:rsidRPr="00573C89">
              <w:rPr>
                <w:rFonts w:asciiTheme="minorHAnsi" w:hAnsiTheme="minorHAnsi" w:cstheme="minorHAnsi"/>
                <w:sz w:val="18"/>
                <w:szCs w:val="18"/>
              </w:rPr>
              <w:t xml:space="preserve">Record of Employee </w:t>
            </w:r>
            <w:r w:rsidRPr="00573C89">
              <w:rPr>
                <w:rFonts w:asciiTheme="minorHAnsi" w:hAnsiTheme="minorHAnsi" w:cstheme="minorHAnsi"/>
                <w:sz w:val="18"/>
                <w:szCs w:val="18"/>
              </w:rPr>
              <w:t>Details Form</w:t>
            </w:r>
          </w:p>
        </w:tc>
        <w:tc>
          <w:tcPr>
            <w:tcW w:w="4597" w:type="dxa"/>
          </w:tcPr>
          <w:p w14:paraId="482A727C" w14:textId="42B0286E" w:rsidR="008426B1" w:rsidRPr="00573C89" w:rsidRDefault="008426B1" w:rsidP="005118A7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573C8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1"/>
            <w:r w:rsidRPr="00573C8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FB099E">
              <w:rPr>
                <w:rFonts w:asciiTheme="minorHAnsi" w:hAnsiTheme="minorHAnsi" w:cstheme="minorHAnsi"/>
                <w:sz w:val="18"/>
                <w:szCs w:val="18"/>
              </w:rPr>
            </w:r>
            <w:r w:rsidR="00FB099E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573C8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5"/>
            <w:r w:rsidRPr="00573C89">
              <w:rPr>
                <w:rFonts w:asciiTheme="minorHAnsi" w:hAnsiTheme="minorHAnsi" w:cstheme="minorHAnsi"/>
                <w:sz w:val="18"/>
                <w:szCs w:val="18"/>
              </w:rPr>
              <w:t xml:space="preserve"> Bank Details Form</w:t>
            </w:r>
          </w:p>
        </w:tc>
      </w:tr>
      <w:tr w:rsidR="008426B1" w:rsidRPr="00573C89" w14:paraId="482A7280" w14:textId="77777777" w:rsidTr="005118A7">
        <w:tc>
          <w:tcPr>
            <w:tcW w:w="5040" w:type="dxa"/>
          </w:tcPr>
          <w:p w14:paraId="482A727E" w14:textId="0C03F6F8" w:rsidR="008426B1" w:rsidRPr="00573C89" w:rsidRDefault="008426B1" w:rsidP="005118A7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573C8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4"/>
            <w:r w:rsidRPr="00573C8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FB099E">
              <w:rPr>
                <w:rFonts w:asciiTheme="minorHAnsi" w:hAnsiTheme="minorHAnsi" w:cstheme="minorHAnsi"/>
                <w:sz w:val="18"/>
                <w:szCs w:val="18"/>
              </w:rPr>
            </w:r>
            <w:r w:rsidR="00FB099E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573C8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6"/>
            <w:r w:rsidRPr="00573C89">
              <w:rPr>
                <w:rFonts w:asciiTheme="minorHAnsi" w:hAnsiTheme="minorHAnsi" w:cstheme="minorHAnsi"/>
                <w:sz w:val="18"/>
                <w:szCs w:val="18"/>
              </w:rPr>
              <w:t xml:space="preserve"> Fair Work Information Statement</w:t>
            </w:r>
          </w:p>
        </w:tc>
        <w:tc>
          <w:tcPr>
            <w:tcW w:w="4597" w:type="dxa"/>
          </w:tcPr>
          <w:p w14:paraId="482A727F" w14:textId="77777777" w:rsidR="008426B1" w:rsidRPr="00573C89" w:rsidRDefault="008426B1" w:rsidP="005118A7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573C8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2"/>
            <w:r w:rsidRPr="00573C8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FB099E">
              <w:rPr>
                <w:rFonts w:asciiTheme="minorHAnsi" w:hAnsiTheme="minorHAnsi" w:cstheme="minorHAnsi"/>
                <w:sz w:val="18"/>
                <w:szCs w:val="18"/>
              </w:rPr>
            </w:r>
            <w:r w:rsidR="00FB099E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573C8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7"/>
            <w:r w:rsidRPr="00573C89">
              <w:rPr>
                <w:rFonts w:asciiTheme="minorHAnsi" w:hAnsiTheme="minorHAnsi" w:cstheme="minorHAnsi"/>
                <w:sz w:val="18"/>
                <w:szCs w:val="18"/>
              </w:rPr>
              <w:t xml:space="preserve"> TFN Declaration Form</w:t>
            </w:r>
          </w:p>
        </w:tc>
      </w:tr>
      <w:tr w:rsidR="008426B1" w:rsidRPr="00573C89" w14:paraId="482A7283" w14:textId="77777777" w:rsidTr="005118A7">
        <w:tc>
          <w:tcPr>
            <w:tcW w:w="5040" w:type="dxa"/>
          </w:tcPr>
          <w:p w14:paraId="482A7281" w14:textId="6F02B659" w:rsidR="008426B1" w:rsidRPr="00573C89" w:rsidRDefault="008426B1" w:rsidP="005118A7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573C8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3"/>
            <w:r w:rsidRPr="00573C8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FB099E">
              <w:rPr>
                <w:rFonts w:asciiTheme="minorHAnsi" w:hAnsiTheme="minorHAnsi" w:cstheme="minorHAnsi"/>
                <w:sz w:val="18"/>
                <w:szCs w:val="18"/>
              </w:rPr>
            </w:r>
            <w:r w:rsidR="00FB099E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573C8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8"/>
            <w:r w:rsidRPr="00573C89">
              <w:rPr>
                <w:rFonts w:asciiTheme="minorHAnsi" w:hAnsiTheme="minorHAnsi" w:cstheme="minorHAnsi"/>
                <w:sz w:val="18"/>
                <w:szCs w:val="18"/>
              </w:rPr>
              <w:t xml:space="preserve"> Superannuation Standard Choice Form &amp; Company </w:t>
            </w:r>
            <w:r w:rsidR="00573C89">
              <w:rPr>
                <w:rFonts w:asciiTheme="minorHAnsi" w:hAnsiTheme="minorHAnsi" w:cstheme="minorHAnsi"/>
                <w:sz w:val="18"/>
                <w:szCs w:val="18"/>
              </w:rPr>
              <w:t xml:space="preserve">      </w:t>
            </w:r>
            <w:r w:rsidRPr="00573C89">
              <w:rPr>
                <w:rFonts w:asciiTheme="minorHAnsi" w:hAnsiTheme="minorHAnsi" w:cstheme="minorHAnsi"/>
                <w:sz w:val="18"/>
                <w:szCs w:val="18"/>
              </w:rPr>
              <w:t>default fund information</w:t>
            </w:r>
          </w:p>
        </w:tc>
        <w:tc>
          <w:tcPr>
            <w:tcW w:w="4597" w:type="dxa"/>
          </w:tcPr>
          <w:p w14:paraId="482A7282" w14:textId="016CE4EB" w:rsidR="008426B1" w:rsidRPr="00573C89" w:rsidRDefault="008426B1" w:rsidP="005118A7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573C8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7"/>
            <w:r w:rsidRPr="00573C8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FB099E">
              <w:rPr>
                <w:rFonts w:asciiTheme="minorHAnsi" w:hAnsiTheme="minorHAnsi" w:cstheme="minorHAnsi"/>
                <w:sz w:val="18"/>
                <w:szCs w:val="18"/>
              </w:rPr>
            </w:r>
            <w:r w:rsidR="00FB099E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573C8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9"/>
            <w:r w:rsidRPr="00573C8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856C91" w:rsidRPr="00573C89">
              <w:rPr>
                <w:rFonts w:asciiTheme="minorHAnsi" w:hAnsiTheme="minorHAnsi" w:cstheme="minorHAnsi"/>
                <w:sz w:val="18"/>
                <w:szCs w:val="18"/>
              </w:rPr>
              <w:t>Emergency Contact Details Form</w:t>
            </w:r>
          </w:p>
        </w:tc>
      </w:tr>
      <w:tr w:rsidR="00856C91" w:rsidRPr="00573C89" w14:paraId="5F59E136" w14:textId="77777777" w:rsidTr="005118A7">
        <w:tc>
          <w:tcPr>
            <w:tcW w:w="5040" w:type="dxa"/>
          </w:tcPr>
          <w:p w14:paraId="040C8928" w14:textId="28BE1AAB" w:rsidR="00856C91" w:rsidRPr="00573C89" w:rsidRDefault="00856C91" w:rsidP="005118A7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573C8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1"/>
            <w:r w:rsidRPr="00573C8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FB099E">
              <w:rPr>
                <w:rFonts w:asciiTheme="minorHAnsi" w:hAnsiTheme="minorHAnsi" w:cstheme="minorHAnsi"/>
                <w:sz w:val="18"/>
                <w:szCs w:val="18"/>
              </w:rPr>
            </w:r>
            <w:r w:rsidR="00FB099E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573C8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10"/>
            <w:r w:rsidRPr="00573C89">
              <w:rPr>
                <w:rFonts w:asciiTheme="minorHAnsi" w:hAnsiTheme="minorHAnsi" w:cstheme="minorHAnsi"/>
                <w:sz w:val="18"/>
                <w:szCs w:val="18"/>
              </w:rPr>
              <w:t xml:space="preserve"> Confidentiality Agreement (if applicable)</w:t>
            </w:r>
          </w:p>
        </w:tc>
        <w:tc>
          <w:tcPr>
            <w:tcW w:w="4597" w:type="dxa"/>
          </w:tcPr>
          <w:p w14:paraId="6FF68504" w14:textId="2C3F1889" w:rsidR="00856C91" w:rsidRPr="00573C89" w:rsidRDefault="00856C91" w:rsidP="005118A7">
            <w:pPr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73C8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3C8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FB099E">
              <w:rPr>
                <w:rFonts w:asciiTheme="minorHAnsi" w:hAnsiTheme="minorHAnsi" w:cstheme="minorHAnsi"/>
                <w:sz w:val="18"/>
                <w:szCs w:val="18"/>
              </w:rPr>
            </w:r>
            <w:r w:rsidR="00FB099E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573C8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573C89">
              <w:rPr>
                <w:rFonts w:asciiTheme="minorHAnsi" w:hAnsiTheme="minorHAnsi" w:cstheme="minorHAnsi"/>
                <w:sz w:val="18"/>
                <w:szCs w:val="18"/>
              </w:rPr>
              <w:t xml:space="preserve"> Self-Addressed Return Envelope</w:t>
            </w:r>
          </w:p>
        </w:tc>
      </w:tr>
    </w:tbl>
    <w:p w14:paraId="482A728D" w14:textId="77777777" w:rsidR="00C1704D" w:rsidRPr="005118A7" w:rsidRDefault="00C1704D" w:rsidP="005118A7">
      <w:pPr>
        <w:pStyle w:val="Heading1withoutnumbering"/>
        <w:shd w:val="clear" w:color="auto" w:fill="312159"/>
        <w:rPr>
          <w:rFonts w:asciiTheme="minorHAnsi" w:hAnsiTheme="minorHAnsi" w:cstheme="minorHAnsi"/>
          <w:color w:val="FFFFFF" w:themeColor="background1"/>
          <w:sz w:val="20"/>
          <w:szCs w:val="20"/>
        </w:rPr>
      </w:pPr>
      <w:r w:rsidRPr="005118A7">
        <w:rPr>
          <w:rFonts w:asciiTheme="minorHAnsi" w:hAnsiTheme="minorHAnsi" w:cstheme="minorHAnsi"/>
          <w:color w:val="FFFFFF" w:themeColor="background1"/>
          <w:sz w:val="20"/>
          <w:szCs w:val="20"/>
        </w:rPr>
        <w:t xml:space="preserve">Part B – Documents Returned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8"/>
        <w:gridCol w:w="4318"/>
      </w:tblGrid>
      <w:tr w:rsidR="008426B1" w:rsidRPr="00573C89" w14:paraId="482A7290" w14:textId="77777777" w:rsidTr="005118A7">
        <w:tc>
          <w:tcPr>
            <w:tcW w:w="5040" w:type="dxa"/>
          </w:tcPr>
          <w:p w14:paraId="482A728E" w14:textId="77777777" w:rsidR="008426B1" w:rsidRPr="00573C89" w:rsidRDefault="008426B1" w:rsidP="005118A7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573C8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3C8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FB099E">
              <w:rPr>
                <w:rFonts w:asciiTheme="minorHAnsi" w:hAnsiTheme="minorHAnsi" w:cstheme="minorHAnsi"/>
                <w:sz w:val="18"/>
                <w:szCs w:val="18"/>
              </w:rPr>
            </w:r>
            <w:r w:rsidR="00FB099E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573C8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573C89">
              <w:rPr>
                <w:rFonts w:asciiTheme="minorHAnsi" w:hAnsiTheme="minorHAnsi" w:cstheme="minorHAnsi"/>
                <w:sz w:val="18"/>
                <w:szCs w:val="18"/>
              </w:rPr>
              <w:t xml:space="preserve"> 1 signed copy of Contract of Employment</w:t>
            </w:r>
          </w:p>
        </w:tc>
        <w:tc>
          <w:tcPr>
            <w:tcW w:w="4597" w:type="dxa"/>
          </w:tcPr>
          <w:p w14:paraId="482A728F" w14:textId="54D5704B" w:rsidR="008426B1" w:rsidRPr="00573C89" w:rsidRDefault="008426B1" w:rsidP="005118A7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573C8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3C8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FB099E">
              <w:rPr>
                <w:rFonts w:asciiTheme="minorHAnsi" w:hAnsiTheme="minorHAnsi" w:cstheme="minorHAnsi"/>
                <w:sz w:val="18"/>
                <w:szCs w:val="18"/>
              </w:rPr>
            </w:r>
            <w:r w:rsidR="00FB099E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573C8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573C8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496011" w:rsidRPr="00573C89">
              <w:rPr>
                <w:rFonts w:asciiTheme="minorHAnsi" w:hAnsiTheme="minorHAnsi" w:cstheme="minorHAnsi"/>
                <w:sz w:val="18"/>
                <w:szCs w:val="18"/>
              </w:rPr>
              <w:t>Emergency Contact Details</w:t>
            </w:r>
            <w:r w:rsidRPr="00573C89">
              <w:rPr>
                <w:rFonts w:asciiTheme="minorHAnsi" w:hAnsiTheme="minorHAnsi" w:cstheme="minorHAnsi"/>
                <w:sz w:val="18"/>
                <w:szCs w:val="18"/>
              </w:rPr>
              <w:t xml:space="preserve"> Form</w:t>
            </w:r>
          </w:p>
        </w:tc>
      </w:tr>
      <w:tr w:rsidR="008426B1" w:rsidRPr="00573C89" w14:paraId="482A7293" w14:textId="77777777" w:rsidTr="005118A7">
        <w:tc>
          <w:tcPr>
            <w:tcW w:w="5040" w:type="dxa"/>
          </w:tcPr>
          <w:p w14:paraId="482A7291" w14:textId="77777777" w:rsidR="008426B1" w:rsidRPr="00573C89" w:rsidRDefault="008426B1" w:rsidP="005118A7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573C8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3C8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FB099E">
              <w:rPr>
                <w:rFonts w:asciiTheme="minorHAnsi" w:hAnsiTheme="minorHAnsi" w:cstheme="minorHAnsi"/>
                <w:sz w:val="18"/>
                <w:szCs w:val="18"/>
              </w:rPr>
            </w:r>
            <w:r w:rsidR="00FB099E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573C8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573C89">
              <w:rPr>
                <w:rFonts w:asciiTheme="minorHAnsi" w:hAnsiTheme="minorHAnsi" w:cstheme="minorHAnsi"/>
                <w:sz w:val="18"/>
                <w:szCs w:val="18"/>
              </w:rPr>
              <w:t xml:space="preserve"> Signed Position Description</w:t>
            </w:r>
          </w:p>
        </w:tc>
        <w:tc>
          <w:tcPr>
            <w:tcW w:w="4597" w:type="dxa"/>
          </w:tcPr>
          <w:p w14:paraId="482A7292" w14:textId="3B853482" w:rsidR="008426B1" w:rsidRPr="00573C89" w:rsidRDefault="008426B1" w:rsidP="005118A7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573C8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3C8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FB099E">
              <w:rPr>
                <w:rFonts w:asciiTheme="minorHAnsi" w:hAnsiTheme="minorHAnsi" w:cstheme="minorHAnsi"/>
                <w:sz w:val="18"/>
                <w:szCs w:val="18"/>
              </w:rPr>
            </w:r>
            <w:r w:rsidR="00FB099E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573C8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573C89">
              <w:rPr>
                <w:rFonts w:asciiTheme="minorHAnsi" w:hAnsiTheme="minorHAnsi" w:cstheme="minorHAnsi"/>
                <w:sz w:val="18"/>
                <w:szCs w:val="18"/>
              </w:rPr>
              <w:t xml:space="preserve"> TFN Declaration Form</w:t>
            </w:r>
          </w:p>
        </w:tc>
      </w:tr>
      <w:tr w:rsidR="008426B1" w:rsidRPr="00573C89" w14:paraId="482A7296" w14:textId="77777777" w:rsidTr="005118A7">
        <w:tc>
          <w:tcPr>
            <w:tcW w:w="5040" w:type="dxa"/>
          </w:tcPr>
          <w:p w14:paraId="482A7294" w14:textId="77777777" w:rsidR="008426B1" w:rsidRPr="00573C89" w:rsidRDefault="008426B1" w:rsidP="005118A7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573C8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3C8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FB099E">
              <w:rPr>
                <w:rFonts w:asciiTheme="minorHAnsi" w:hAnsiTheme="minorHAnsi" w:cstheme="minorHAnsi"/>
                <w:sz w:val="18"/>
                <w:szCs w:val="18"/>
              </w:rPr>
            </w:r>
            <w:r w:rsidR="00FB099E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573C8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573C89">
              <w:rPr>
                <w:rFonts w:asciiTheme="minorHAnsi" w:hAnsiTheme="minorHAnsi" w:cstheme="minorHAnsi"/>
                <w:sz w:val="18"/>
                <w:szCs w:val="18"/>
              </w:rPr>
              <w:t xml:space="preserve"> Bank Details Form</w:t>
            </w:r>
          </w:p>
        </w:tc>
        <w:tc>
          <w:tcPr>
            <w:tcW w:w="4597" w:type="dxa"/>
          </w:tcPr>
          <w:p w14:paraId="482A7295" w14:textId="67B1342E" w:rsidR="008426B1" w:rsidRPr="00573C89" w:rsidRDefault="008426B1" w:rsidP="005118A7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573C8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3C8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FB099E">
              <w:rPr>
                <w:rFonts w:asciiTheme="minorHAnsi" w:hAnsiTheme="minorHAnsi" w:cstheme="minorHAnsi"/>
                <w:sz w:val="18"/>
                <w:szCs w:val="18"/>
              </w:rPr>
            </w:r>
            <w:r w:rsidR="00FB099E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573C8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573C89">
              <w:rPr>
                <w:rFonts w:asciiTheme="minorHAnsi" w:hAnsiTheme="minorHAnsi" w:cstheme="minorHAnsi"/>
                <w:sz w:val="18"/>
                <w:szCs w:val="18"/>
              </w:rPr>
              <w:t xml:space="preserve"> Superannuation Standard Choice Form &amp; Company default fund information</w:t>
            </w:r>
          </w:p>
        </w:tc>
      </w:tr>
      <w:tr w:rsidR="008426B1" w:rsidRPr="00573C89" w14:paraId="482A7299" w14:textId="77777777" w:rsidTr="005118A7">
        <w:tc>
          <w:tcPr>
            <w:tcW w:w="5040" w:type="dxa"/>
          </w:tcPr>
          <w:p w14:paraId="655BB08B" w14:textId="561A5C42" w:rsidR="008426B1" w:rsidRPr="00573C89" w:rsidRDefault="008426B1" w:rsidP="005118A7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573C8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3C8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FB099E">
              <w:rPr>
                <w:rFonts w:asciiTheme="minorHAnsi" w:hAnsiTheme="minorHAnsi" w:cstheme="minorHAnsi"/>
                <w:sz w:val="18"/>
                <w:szCs w:val="18"/>
              </w:rPr>
            </w:r>
            <w:r w:rsidR="00FB099E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573C8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573C89">
              <w:rPr>
                <w:rFonts w:asciiTheme="minorHAnsi" w:hAnsiTheme="minorHAnsi" w:cstheme="minorHAnsi"/>
                <w:sz w:val="18"/>
                <w:szCs w:val="18"/>
              </w:rPr>
              <w:t xml:space="preserve"> Copies of Training Qualifications/ Licenses </w:t>
            </w:r>
            <w:r w:rsidR="00573C89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3C89">
              <w:rPr>
                <w:rFonts w:asciiTheme="minorHAnsi" w:hAnsiTheme="minorHAnsi" w:cstheme="minorHAnsi"/>
                <w:sz w:val="18"/>
                <w:szCs w:val="18"/>
              </w:rPr>
              <w:t>(if applicable)</w:t>
            </w:r>
          </w:p>
          <w:p w14:paraId="482A7297" w14:textId="6E8CAB5D" w:rsidR="00496011" w:rsidRPr="00573C89" w:rsidRDefault="00496011" w:rsidP="005118A7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573C8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3C8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FB099E">
              <w:rPr>
                <w:rFonts w:asciiTheme="minorHAnsi" w:hAnsiTheme="minorHAnsi" w:cstheme="minorHAnsi"/>
                <w:sz w:val="18"/>
                <w:szCs w:val="18"/>
              </w:rPr>
            </w:r>
            <w:r w:rsidR="00FB099E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573C8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573C8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856C91" w:rsidRPr="00573C89">
              <w:rPr>
                <w:rFonts w:asciiTheme="minorHAnsi" w:hAnsiTheme="minorHAnsi" w:cstheme="minorHAnsi"/>
                <w:sz w:val="18"/>
                <w:szCs w:val="18"/>
              </w:rPr>
              <w:t>Record of Employee</w:t>
            </w:r>
            <w:r w:rsidRPr="00573C89">
              <w:rPr>
                <w:rFonts w:asciiTheme="minorHAnsi" w:hAnsiTheme="minorHAnsi" w:cstheme="minorHAnsi"/>
                <w:sz w:val="18"/>
                <w:szCs w:val="18"/>
              </w:rPr>
              <w:t xml:space="preserve"> Details Form</w:t>
            </w:r>
          </w:p>
        </w:tc>
        <w:tc>
          <w:tcPr>
            <w:tcW w:w="4597" w:type="dxa"/>
          </w:tcPr>
          <w:p w14:paraId="16BC0F73" w14:textId="4C52276B" w:rsidR="008426B1" w:rsidRPr="00573C89" w:rsidRDefault="008426B1" w:rsidP="005118A7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573C8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0"/>
            <w:r w:rsidRPr="00573C8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FB099E">
              <w:rPr>
                <w:rFonts w:asciiTheme="minorHAnsi" w:hAnsiTheme="minorHAnsi" w:cstheme="minorHAnsi"/>
                <w:sz w:val="18"/>
                <w:szCs w:val="18"/>
              </w:rPr>
            </w:r>
            <w:r w:rsidR="00FB099E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573C8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11"/>
            <w:r w:rsidRPr="00573C89">
              <w:rPr>
                <w:rFonts w:asciiTheme="minorHAnsi" w:hAnsiTheme="minorHAnsi" w:cstheme="minorHAnsi"/>
                <w:sz w:val="18"/>
                <w:szCs w:val="18"/>
              </w:rPr>
              <w:t xml:space="preserve"> Evidence of Australian Permanent Residency </w:t>
            </w:r>
            <w:r w:rsidR="00573C89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3C89">
              <w:rPr>
                <w:rFonts w:asciiTheme="minorHAnsi" w:hAnsiTheme="minorHAnsi" w:cstheme="minorHAnsi"/>
                <w:sz w:val="18"/>
                <w:szCs w:val="18"/>
              </w:rPr>
              <w:t>(if applicable)</w:t>
            </w:r>
          </w:p>
          <w:p w14:paraId="482A7298" w14:textId="5C478E69" w:rsidR="00780049" w:rsidRPr="00573C89" w:rsidRDefault="00780049" w:rsidP="005118A7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573C8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3C8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FB099E">
              <w:rPr>
                <w:rFonts w:asciiTheme="minorHAnsi" w:hAnsiTheme="minorHAnsi" w:cstheme="minorHAnsi"/>
                <w:sz w:val="18"/>
                <w:szCs w:val="18"/>
              </w:rPr>
            </w:r>
            <w:r w:rsidR="00FB099E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573C8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573C89">
              <w:rPr>
                <w:rFonts w:asciiTheme="minorHAnsi" w:hAnsiTheme="minorHAnsi" w:cstheme="minorHAnsi"/>
                <w:sz w:val="18"/>
                <w:szCs w:val="18"/>
              </w:rPr>
              <w:t xml:space="preserve"> Confidentiality Agreement </w:t>
            </w:r>
            <w:r w:rsidR="00573C89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3C89">
              <w:rPr>
                <w:rFonts w:asciiTheme="minorHAnsi" w:hAnsiTheme="minorHAnsi" w:cstheme="minorHAnsi"/>
                <w:sz w:val="18"/>
                <w:szCs w:val="18"/>
              </w:rPr>
              <w:t>(if applicable)</w:t>
            </w:r>
          </w:p>
        </w:tc>
      </w:tr>
    </w:tbl>
    <w:p w14:paraId="482A72A0" w14:textId="560EF824" w:rsidR="00C1704D" w:rsidRPr="005118A7" w:rsidRDefault="00F227CC" w:rsidP="005118A7">
      <w:pPr>
        <w:pStyle w:val="Heading1withoutnumbering"/>
        <w:shd w:val="clear" w:color="auto" w:fill="312159"/>
        <w:rPr>
          <w:rFonts w:asciiTheme="minorHAnsi" w:hAnsiTheme="minorHAnsi" w:cstheme="minorHAnsi"/>
          <w:color w:val="FFFFFF" w:themeColor="background1"/>
          <w:sz w:val="20"/>
          <w:szCs w:val="20"/>
        </w:rPr>
      </w:pPr>
      <w:r w:rsidRPr="005118A7">
        <w:rPr>
          <w:rFonts w:asciiTheme="minorHAnsi" w:hAnsiTheme="minorHAnsi" w:cstheme="minorHAnsi"/>
          <w:color w:val="FFFFFF" w:themeColor="background1"/>
          <w:sz w:val="20"/>
          <w:szCs w:val="20"/>
        </w:rPr>
        <w:t xml:space="preserve">Part C – </w:t>
      </w:r>
      <w:r w:rsidR="00C67F18" w:rsidRPr="005118A7">
        <w:rPr>
          <w:rFonts w:asciiTheme="minorHAnsi" w:hAnsiTheme="minorHAnsi" w:cstheme="minorHAnsi"/>
          <w:color w:val="FFFFFF" w:themeColor="background1"/>
          <w:sz w:val="20"/>
          <w:szCs w:val="20"/>
        </w:rPr>
        <w:t>Pre-commencement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5"/>
        <w:gridCol w:w="4321"/>
      </w:tblGrid>
      <w:tr w:rsidR="00C67F18" w:rsidRPr="00573C89" w14:paraId="1E2D8BDA" w14:textId="77777777" w:rsidTr="005118A7">
        <w:tc>
          <w:tcPr>
            <w:tcW w:w="5040" w:type="dxa"/>
          </w:tcPr>
          <w:p w14:paraId="4C4AADA3" w14:textId="04AE9824" w:rsidR="00C67F18" w:rsidRPr="00573C89" w:rsidRDefault="00C67F18" w:rsidP="005118A7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573C8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3C8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FB099E">
              <w:rPr>
                <w:rFonts w:asciiTheme="minorHAnsi" w:hAnsiTheme="minorHAnsi" w:cstheme="minorHAnsi"/>
                <w:sz w:val="18"/>
                <w:szCs w:val="18"/>
              </w:rPr>
            </w:r>
            <w:r w:rsidR="00FB099E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573C8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573C89">
              <w:rPr>
                <w:rFonts w:asciiTheme="minorHAnsi" w:hAnsiTheme="minorHAnsi" w:cstheme="minorHAnsi"/>
                <w:sz w:val="18"/>
                <w:szCs w:val="18"/>
              </w:rPr>
              <w:t xml:space="preserve"> Buddy assigned</w:t>
            </w:r>
          </w:p>
        </w:tc>
        <w:tc>
          <w:tcPr>
            <w:tcW w:w="4597" w:type="dxa"/>
          </w:tcPr>
          <w:p w14:paraId="67F431F6" w14:textId="13245E24" w:rsidR="00C67F18" w:rsidRPr="00573C89" w:rsidRDefault="00C67F18" w:rsidP="005118A7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573C8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3C8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FB099E">
              <w:rPr>
                <w:rFonts w:asciiTheme="minorHAnsi" w:hAnsiTheme="minorHAnsi" w:cstheme="minorHAnsi"/>
                <w:sz w:val="18"/>
                <w:szCs w:val="18"/>
              </w:rPr>
            </w:r>
            <w:r w:rsidR="00FB099E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573C8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573C89">
              <w:rPr>
                <w:rFonts w:asciiTheme="minorHAnsi" w:hAnsiTheme="minorHAnsi" w:cstheme="minorHAnsi"/>
                <w:sz w:val="18"/>
                <w:szCs w:val="18"/>
              </w:rPr>
              <w:t xml:space="preserve"> ProLearnMAX registration</w:t>
            </w:r>
          </w:p>
        </w:tc>
      </w:tr>
      <w:tr w:rsidR="00A37078" w:rsidRPr="00573C89" w14:paraId="40712D51" w14:textId="77777777" w:rsidTr="005118A7">
        <w:tc>
          <w:tcPr>
            <w:tcW w:w="5040" w:type="dxa"/>
          </w:tcPr>
          <w:p w14:paraId="545AE9BC" w14:textId="28529E66" w:rsidR="00A37078" w:rsidRPr="00573C89" w:rsidRDefault="00A37078" w:rsidP="005118A7">
            <w:pPr>
              <w:jc w:val="lef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573C8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3"/>
            <w:r w:rsidRPr="00573C8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FB099E">
              <w:rPr>
                <w:rFonts w:asciiTheme="minorHAnsi" w:hAnsiTheme="minorHAnsi" w:cstheme="minorHAnsi"/>
                <w:sz w:val="18"/>
                <w:szCs w:val="18"/>
              </w:rPr>
            </w:r>
            <w:r w:rsidR="00FB099E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573C8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12"/>
            <w:r w:rsidRPr="00573C89">
              <w:rPr>
                <w:rFonts w:asciiTheme="minorHAnsi" w:hAnsiTheme="minorHAnsi" w:cstheme="minorHAnsi"/>
                <w:sz w:val="18"/>
                <w:szCs w:val="18"/>
              </w:rPr>
              <w:t xml:space="preserve"> Name badge (if applicable)</w:t>
            </w:r>
          </w:p>
        </w:tc>
        <w:tc>
          <w:tcPr>
            <w:tcW w:w="4597" w:type="dxa"/>
          </w:tcPr>
          <w:p w14:paraId="3EC5AC56" w14:textId="1FDE0143" w:rsidR="00A37078" w:rsidRPr="00573C89" w:rsidRDefault="00A37078" w:rsidP="005118A7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573C8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24"/>
            <w:r w:rsidRPr="00573C8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FB099E">
              <w:rPr>
                <w:rFonts w:asciiTheme="minorHAnsi" w:hAnsiTheme="minorHAnsi" w:cstheme="minorHAnsi"/>
                <w:sz w:val="18"/>
                <w:szCs w:val="18"/>
              </w:rPr>
            </w:r>
            <w:r w:rsidR="00FB099E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573C8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13"/>
            <w:r w:rsidRPr="00573C89">
              <w:rPr>
                <w:rFonts w:asciiTheme="minorHAnsi" w:hAnsiTheme="minorHAnsi" w:cstheme="minorHAnsi"/>
                <w:sz w:val="18"/>
                <w:szCs w:val="18"/>
              </w:rPr>
              <w:t xml:space="preserve"> Uniform (if applicable) </w:t>
            </w:r>
            <w:r w:rsidR="00573C89" w:rsidRPr="00573C89">
              <w:rPr>
                <w:rFonts w:asciiTheme="minorHAnsi" w:hAnsiTheme="minorHAnsi" w:cstheme="minorHAnsi"/>
                <w:sz w:val="18"/>
                <w:szCs w:val="18"/>
              </w:rPr>
              <w:t>contact</w:t>
            </w:r>
            <w:r w:rsidRPr="00573C89">
              <w:rPr>
                <w:rFonts w:asciiTheme="minorHAnsi" w:hAnsiTheme="minorHAnsi" w:cstheme="minorHAnsi"/>
                <w:sz w:val="18"/>
                <w:szCs w:val="18"/>
              </w:rPr>
              <w:t xml:space="preserve"> the employee to find out sizing</w:t>
            </w:r>
          </w:p>
        </w:tc>
      </w:tr>
      <w:tr w:rsidR="00A37078" w:rsidRPr="00573C89" w14:paraId="31098036" w14:textId="77777777" w:rsidTr="005118A7">
        <w:tc>
          <w:tcPr>
            <w:tcW w:w="5040" w:type="dxa"/>
          </w:tcPr>
          <w:p w14:paraId="2E329BF9" w14:textId="4D375A08" w:rsidR="00A37078" w:rsidRPr="00573C89" w:rsidRDefault="00A37078" w:rsidP="005118A7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573C8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25"/>
            <w:r w:rsidRPr="00573C8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FB099E">
              <w:rPr>
                <w:rFonts w:asciiTheme="minorHAnsi" w:hAnsiTheme="minorHAnsi" w:cstheme="minorHAnsi"/>
                <w:sz w:val="18"/>
                <w:szCs w:val="18"/>
              </w:rPr>
            </w:r>
            <w:r w:rsidR="00FB099E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573C8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14"/>
            <w:r w:rsidRPr="00573C89">
              <w:rPr>
                <w:rFonts w:asciiTheme="minorHAnsi" w:hAnsiTheme="minorHAnsi" w:cstheme="minorHAnsi"/>
                <w:sz w:val="18"/>
                <w:szCs w:val="18"/>
              </w:rPr>
              <w:t xml:space="preserve"> Dress (</w:t>
            </w:r>
            <w:r w:rsidR="00573C89" w:rsidRPr="00573C89">
              <w:rPr>
                <w:rFonts w:asciiTheme="minorHAnsi" w:hAnsiTheme="minorHAnsi" w:cstheme="minorHAnsi"/>
                <w:sz w:val="18"/>
                <w:szCs w:val="18"/>
              </w:rPr>
              <w:t>contact</w:t>
            </w:r>
            <w:r w:rsidRPr="00573C89">
              <w:rPr>
                <w:rFonts w:asciiTheme="minorHAnsi" w:hAnsiTheme="minorHAnsi" w:cstheme="minorHAnsi"/>
                <w:sz w:val="18"/>
                <w:szCs w:val="18"/>
              </w:rPr>
              <w:t xml:space="preserve"> the employee to advise </w:t>
            </w:r>
            <w:r w:rsidR="005118A7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3C89">
              <w:rPr>
                <w:rFonts w:asciiTheme="minorHAnsi" w:hAnsiTheme="minorHAnsi" w:cstheme="minorHAnsi"/>
                <w:sz w:val="18"/>
                <w:szCs w:val="18"/>
              </w:rPr>
              <w:t>practice dress code</w:t>
            </w:r>
            <w:r w:rsidR="009178F7" w:rsidRPr="00573C89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4597" w:type="dxa"/>
          </w:tcPr>
          <w:p w14:paraId="66965A0D" w14:textId="5BF02F3D" w:rsidR="00A37078" w:rsidRPr="00573C89" w:rsidRDefault="00A37078" w:rsidP="005118A7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573C8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6"/>
            <w:r w:rsidRPr="00573C8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FB099E">
              <w:rPr>
                <w:rFonts w:asciiTheme="minorHAnsi" w:hAnsiTheme="minorHAnsi" w:cstheme="minorHAnsi"/>
                <w:sz w:val="18"/>
                <w:szCs w:val="18"/>
              </w:rPr>
            </w:r>
            <w:r w:rsidR="00FB099E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573C8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15"/>
            <w:r w:rsidRPr="00573C89">
              <w:rPr>
                <w:rFonts w:asciiTheme="minorHAnsi" w:hAnsiTheme="minorHAnsi" w:cstheme="minorHAnsi"/>
                <w:sz w:val="18"/>
                <w:szCs w:val="18"/>
              </w:rPr>
              <w:t xml:space="preserve"> Set up employee in payroll system</w:t>
            </w:r>
          </w:p>
        </w:tc>
      </w:tr>
      <w:tr w:rsidR="00A37078" w:rsidRPr="00573C89" w14:paraId="33602003" w14:textId="77777777" w:rsidTr="005118A7">
        <w:tc>
          <w:tcPr>
            <w:tcW w:w="5040" w:type="dxa"/>
          </w:tcPr>
          <w:p w14:paraId="40FFC75A" w14:textId="12C53F35" w:rsidR="00A37078" w:rsidRPr="00573C89" w:rsidRDefault="00A37078" w:rsidP="005118A7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97" w:type="dxa"/>
          </w:tcPr>
          <w:p w14:paraId="2F8F9BFE" w14:textId="77777777" w:rsidR="00A37078" w:rsidRPr="00573C89" w:rsidRDefault="00A37078" w:rsidP="005118A7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560C2EE8" w14:textId="77777777" w:rsidR="005C6051" w:rsidRPr="00573C89" w:rsidRDefault="005C6051">
      <w:pPr>
        <w:rPr>
          <w:rFonts w:asciiTheme="minorHAnsi" w:hAnsiTheme="minorHAnsi" w:cstheme="minorHAnsi"/>
          <w:sz w:val="18"/>
          <w:szCs w:val="18"/>
        </w:rPr>
      </w:pPr>
    </w:p>
    <w:sectPr w:rsidR="005C6051" w:rsidRPr="00573C89" w:rsidSect="005118A7">
      <w:footerReference w:type="default" r:id="rId12"/>
      <w:pgSz w:w="11906" w:h="16838" w:code="9"/>
      <w:pgMar w:top="1440" w:right="1440" w:bottom="1440" w:left="1440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2A72AD" w14:textId="77777777" w:rsidR="0011370C" w:rsidRDefault="0011370C" w:rsidP="005D3901"/>
    <w:p w14:paraId="482A72AE" w14:textId="77777777" w:rsidR="0011370C" w:rsidRDefault="0011370C"/>
    <w:p w14:paraId="482A72AF" w14:textId="77777777" w:rsidR="0011370C" w:rsidRDefault="0011370C">
      <w:r>
        <w:continuationSeparator/>
      </w:r>
    </w:p>
  </w:endnote>
  <w:endnote w:type="continuationSeparator" w:id="0">
    <w:p w14:paraId="482A72B0" w14:textId="77777777" w:rsidR="0011370C" w:rsidRDefault="0011370C" w:rsidP="005D3901"/>
    <w:p w14:paraId="482A72B1" w14:textId="77777777" w:rsidR="0011370C" w:rsidRDefault="0011370C"/>
    <w:p w14:paraId="482A72B2" w14:textId="77777777" w:rsidR="0011370C" w:rsidRDefault="0011370C">
      <w:r>
        <w:rPr>
          <w:lang w:val="en-US"/>
        </w:rPr>
        <w:t>P</w:t>
      </w:r>
    </w:p>
  </w:endnote>
  <w:endnote w:type="continuationNotice" w:id="1">
    <w:p w14:paraId="549EB470" w14:textId="77777777" w:rsidR="00484511" w:rsidRDefault="0048451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6194A2" w14:textId="2A0EACE3" w:rsidR="005634C9" w:rsidRDefault="005634C9" w:rsidP="005634C9">
    <w:r>
      <w:rPr>
        <w:noProof/>
        <w:sz w:val="20"/>
      </w:rPr>
      <w:drawing>
        <wp:anchor distT="0" distB="0" distL="114300" distR="114300" simplePos="0" relativeHeight="251659264" behindDoc="0" locked="0" layoutInCell="1" allowOverlap="1" wp14:anchorId="3AE50338" wp14:editId="34AE16FE">
          <wp:simplePos x="0" y="0"/>
          <wp:positionH relativeFrom="margin">
            <wp:posOffset>5040484</wp:posOffset>
          </wp:positionH>
          <wp:positionV relativeFrom="paragraph">
            <wp:posOffset>8170</wp:posOffset>
          </wp:positionV>
          <wp:extent cx="661670" cy="441960"/>
          <wp:effectExtent l="0" t="0" r="5080" b="0"/>
          <wp:wrapSquare wrapText="bothSides"/>
          <wp:docPr id="372700287" name="Picture 1" descr="A purple logo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2700287" name="Picture 1" descr="A purple logo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1670" cy="441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Page </w:t>
    </w: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  <w:r>
      <w:t xml:space="preserve"> of 1</w:t>
    </w:r>
  </w:p>
  <w:p w14:paraId="482A72B9" w14:textId="588FC96A" w:rsidR="00762EC5" w:rsidRPr="00351597" w:rsidRDefault="005634C9" w:rsidP="00351597">
    <w:pPr>
      <w:pStyle w:val="Footer"/>
      <w:rPr>
        <w:lang w:val="en-US"/>
      </w:rPr>
    </w:pPr>
    <w:r>
      <w:rPr>
        <w:noProof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2A72A7" w14:textId="77777777" w:rsidR="0011370C" w:rsidRDefault="0011370C" w:rsidP="005D3901"/>
    <w:p w14:paraId="482A72A8" w14:textId="77777777" w:rsidR="0011370C" w:rsidRDefault="0011370C"/>
    <w:p w14:paraId="482A72A9" w14:textId="77777777" w:rsidR="0011370C" w:rsidRDefault="0011370C">
      <w:r>
        <w:continuationSeparator/>
      </w:r>
    </w:p>
  </w:footnote>
  <w:footnote w:type="continuationSeparator" w:id="0">
    <w:p w14:paraId="482A72AA" w14:textId="77777777" w:rsidR="0011370C" w:rsidRDefault="0011370C" w:rsidP="005D3901"/>
    <w:p w14:paraId="482A72AB" w14:textId="77777777" w:rsidR="0011370C" w:rsidRDefault="0011370C"/>
    <w:p w14:paraId="482A72AC" w14:textId="77777777" w:rsidR="0011370C" w:rsidRDefault="0011370C">
      <w:r>
        <w:separator/>
      </w:r>
    </w:p>
  </w:footnote>
  <w:footnote w:type="continuationNotice" w:id="1">
    <w:p w14:paraId="3996D691" w14:textId="77777777" w:rsidR="00484511" w:rsidRDefault="00484511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856C5F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1CC63C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E026E0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FBCDD5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056723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48C66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AB010E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EC3E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1ACBA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24514CD"/>
    <w:multiLevelType w:val="multilevel"/>
    <w:tmpl w:val="F9746322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  <w:color w:val="000000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000000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000000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000000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  <w:color w:val="000000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000000"/>
      </w:rPr>
    </w:lvl>
  </w:abstractNum>
  <w:abstractNum w:abstractNumId="10" w15:restartNumberingAfterBreak="0">
    <w:nsid w:val="4A4E62E6"/>
    <w:multiLevelType w:val="multilevel"/>
    <w:tmpl w:val="8E0A8230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1021" w:hanging="1021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758"/>
        </w:tabs>
        <w:ind w:left="1191" w:hanging="1191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304" w:hanging="1304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474" w:hanging="1474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644" w:hanging="1644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814" w:hanging="1814"/>
      </w:pPr>
      <w:rPr>
        <w:rFonts w:hint="default"/>
      </w:rPr>
    </w:lvl>
  </w:abstractNum>
  <w:abstractNum w:abstractNumId="11" w15:restartNumberingAfterBreak="0">
    <w:nsid w:val="4C216418"/>
    <w:multiLevelType w:val="multilevel"/>
    <w:tmpl w:val="1510626A"/>
    <w:lvl w:ilvl="0">
      <w:start w:val="1"/>
      <w:numFmt w:val="decimal"/>
      <w:pStyle w:val="List2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8824276"/>
    <w:multiLevelType w:val="multilevel"/>
    <w:tmpl w:val="2B4A20F8"/>
    <w:lvl w:ilvl="0">
      <w:start w:val="1"/>
      <w:numFmt w:val="decimal"/>
      <w:pStyle w:val="List"/>
      <w:lvlText w:val="%1."/>
      <w:lvlJc w:val="left"/>
      <w:pPr>
        <w:ind w:left="397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81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965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49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533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817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01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385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669" w:hanging="284"/>
      </w:pPr>
      <w:rPr>
        <w:rFonts w:hint="default"/>
      </w:rPr>
    </w:lvl>
  </w:abstractNum>
  <w:abstractNum w:abstractNumId="13" w15:restartNumberingAfterBreak="0">
    <w:nsid w:val="7B7A52F2"/>
    <w:multiLevelType w:val="hybridMultilevel"/>
    <w:tmpl w:val="8932CB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9897628">
    <w:abstractNumId w:val="10"/>
  </w:num>
  <w:num w:numId="2" w16cid:durableId="513571756">
    <w:abstractNumId w:val="12"/>
  </w:num>
  <w:num w:numId="3" w16cid:durableId="1292593868">
    <w:abstractNumId w:val="9"/>
  </w:num>
  <w:num w:numId="4" w16cid:durableId="428818805">
    <w:abstractNumId w:val="8"/>
  </w:num>
  <w:num w:numId="5" w16cid:durableId="1592814094">
    <w:abstractNumId w:val="11"/>
  </w:num>
  <w:num w:numId="6" w16cid:durableId="1815678026">
    <w:abstractNumId w:val="3"/>
  </w:num>
  <w:num w:numId="7" w16cid:durableId="813719348">
    <w:abstractNumId w:val="2"/>
  </w:num>
  <w:num w:numId="8" w16cid:durableId="557715702">
    <w:abstractNumId w:val="1"/>
  </w:num>
  <w:num w:numId="9" w16cid:durableId="211423666">
    <w:abstractNumId w:val="0"/>
  </w:num>
  <w:num w:numId="10" w16cid:durableId="1587570648">
    <w:abstractNumId w:val="6"/>
  </w:num>
  <w:num w:numId="11" w16cid:durableId="936867918">
    <w:abstractNumId w:val="6"/>
  </w:num>
  <w:num w:numId="12" w16cid:durableId="630985412">
    <w:abstractNumId w:val="7"/>
  </w:num>
  <w:num w:numId="13" w16cid:durableId="1731273236">
    <w:abstractNumId w:val="5"/>
  </w:num>
  <w:num w:numId="14" w16cid:durableId="1458138141">
    <w:abstractNumId w:val="4"/>
  </w:num>
  <w:num w:numId="15" w16cid:durableId="682050048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70C"/>
    <w:rsid w:val="00005A84"/>
    <w:rsid w:val="0000627C"/>
    <w:rsid w:val="00020597"/>
    <w:rsid w:val="000274F5"/>
    <w:rsid w:val="00027A56"/>
    <w:rsid w:val="0005260E"/>
    <w:rsid w:val="00054F9D"/>
    <w:rsid w:val="000565A6"/>
    <w:rsid w:val="00063C56"/>
    <w:rsid w:val="00066274"/>
    <w:rsid w:val="00071F04"/>
    <w:rsid w:val="00072895"/>
    <w:rsid w:val="0007305B"/>
    <w:rsid w:val="0008395E"/>
    <w:rsid w:val="000861A2"/>
    <w:rsid w:val="00090224"/>
    <w:rsid w:val="00091CB9"/>
    <w:rsid w:val="00095DC3"/>
    <w:rsid w:val="00097207"/>
    <w:rsid w:val="000A2387"/>
    <w:rsid w:val="000A40F1"/>
    <w:rsid w:val="000B2465"/>
    <w:rsid w:val="000D1AEE"/>
    <w:rsid w:val="000E26E3"/>
    <w:rsid w:val="000F3077"/>
    <w:rsid w:val="000F7901"/>
    <w:rsid w:val="00100324"/>
    <w:rsid w:val="00104094"/>
    <w:rsid w:val="001041E1"/>
    <w:rsid w:val="00106E1A"/>
    <w:rsid w:val="00107236"/>
    <w:rsid w:val="00111DCA"/>
    <w:rsid w:val="0011370C"/>
    <w:rsid w:val="00117FDD"/>
    <w:rsid w:val="00123B8A"/>
    <w:rsid w:val="00125FCD"/>
    <w:rsid w:val="00130AF6"/>
    <w:rsid w:val="001459A0"/>
    <w:rsid w:val="00146D83"/>
    <w:rsid w:val="001474BB"/>
    <w:rsid w:val="001540BD"/>
    <w:rsid w:val="001642B2"/>
    <w:rsid w:val="0018212F"/>
    <w:rsid w:val="00183F2D"/>
    <w:rsid w:val="00184EB4"/>
    <w:rsid w:val="00192AAE"/>
    <w:rsid w:val="0019496A"/>
    <w:rsid w:val="001A202A"/>
    <w:rsid w:val="001A7E43"/>
    <w:rsid w:val="001C00ED"/>
    <w:rsid w:val="001C7E84"/>
    <w:rsid w:val="001D035A"/>
    <w:rsid w:val="002033B9"/>
    <w:rsid w:val="0020403A"/>
    <w:rsid w:val="0020587A"/>
    <w:rsid w:val="00210F97"/>
    <w:rsid w:val="002160FA"/>
    <w:rsid w:val="002234A8"/>
    <w:rsid w:val="00231439"/>
    <w:rsid w:val="00236806"/>
    <w:rsid w:val="00243AC9"/>
    <w:rsid w:val="002524CB"/>
    <w:rsid w:val="00253310"/>
    <w:rsid w:val="002620F1"/>
    <w:rsid w:val="002811FA"/>
    <w:rsid w:val="00281860"/>
    <w:rsid w:val="002831EC"/>
    <w:rsid w:val="0028395F"/>
    <w:rsid w:val="00283E8C"/>
    <w:rsid w:val="0029094A"/>
    <w:rsid w:val="00293F08"/>
    <w:rsid w:val="00295945"/>
    <w:rsid w:val="002A4A07"/>
    <w:rsid w:val="002A6647"/>
    <w:rsid w:val="002B5BC2"/>
    <w:rsid w:val="002B7B8B"/>
    <w:rsid w:val="002C35B8"/>
    <w:rsid w:val="002D251E"/>
    <w:rsid w:val="002D72AE"/>
    <w:rsid w:val="002D7A77"/>
    <w:rsid w:val="002E0754"/>
    <w:rsid w:val="002E0AE0"/>
    <w:rsid w:val="002F281C"/>
    <w:rsid w:val="002F5CC4"/>
    <w:rsid w:val="00300D32"/>
    <w:rsid w:val="00305925"/>
    <w:rsid w:val="00314B19"/>
    <w:rsid w:val="003171F3"/>
    <w:rsid w:val="00323DB6"/>
    <w:rsid w:val="00340A52"/>
    <w:rsid w:val="00351597"/>
    <w:rsid w:val="00361A3F"/>
    <w:rsid w:val="00361EDB"/>
    <w:rsid w:val="00361F14"/>
    <w:rsid w:val="00385DF8"/>
    <w:rsid w:val="003902D5"/>
    <w:rsid w:val="003A08CD"/>
    <w:rsid w:val="003B0520"/>
    <w:rsid w:val="003B0CD6"/>
    <w:rsid w:val="003B12B9"/>
    <w:rsid w:val="003C0CC5"/>
    <w:rsid w:val="003C22FD"/>
    <w:rsid w:val="003C44A0"/>
    <w:rsid w:val="003C5B8D"/>
    <w:rsid w:val="003F5E2B"/>
    <w:rsid w:val="0040243A"/>
    <w:rsid w:val="004258FD"/>
    <w:rsid w:val="00450F1B"/>
    <w:rsid w:val="00460516"/>
    <w:rsid w:val="004607C3"/>
    <w:rsid w:val="00461D90"/>
    <w:rsid w:val="00465278"/>
    <w:rsid w:val="004716AB"/>
    <w:rsid w:val="004812E1"/>
    <w:rsid w:val="00484511"/>
    <w:rsid w:val="00484EB5"/>
    <w:rsid w:val="00491DBD"/>
    <w:rsid w:val="004927B8"/>
    <w:rsid w:val="00496011"/>
    <w:rsid w:val="004B3608"/>
    <w:rsid w:val="004C0768"/>
    <w:rsid w:val="004C5C0C"/>
    <w:rsid w:val="004C6C2C"/>
    <w:rsid w:val="004D2EE6"/>
    <w:rsid w:val="004D5523"/>
    <w:rsid w:val="004E5C96"/>
    <w:rsid w:val="005118A7"/>
    <w:rsid w:val="00537A16"/>
    <w:rsid w:val="005410A9"/>
    <w:rsid w:val="00543408"/>
    <w:rsid w:val="0054786E"/>
    <w:rsid w:val="005505F8"/>
    <w:rsid w:val="00552FAB"/>
    <w:rsid w:val="005530B2"/>
    <w:rsid w:val="005634C9"/>
    <w:rsid w:val="00564BA5"/>
    <w:rsid w:val="00573C89"/>
    <w:rsid w:val="00574CF9"/>
    <w:rsid w:val="0058208D"/>
    <w:rsid w:val="00583C76"/>
    <w:rsid w:val="005A0553"/>
    <w:rsid w:val="005B16B3"/>
    <w:rsid w:val="005B7C23"/>
    <w:rsid w:val="005C5C15"/>
    <w:rsid w:val="005C5D47"/>
    <w:rsid w:val="005C6051"/>
    <w:rsid w:val="005D3901"/>
    <w:rsid w:val="005D4A1F"/>
    <w:rsid w:val="005D6B5D"/>
    <w:rsid w:val="005E5AF2"/>
    <w:rsid w:val="005F46B3"/>
    <w:rsid w:val="005F7875"/>
    <w:rsid w:val="00600211"/>
    <w:rsid w:val="00600228"/>
    <w:rsid w:val="006008B3"/>
    <w:rsid w:val="006078E7"/>
    <w:rsid w:val="0061460F"/>
    <w:rsid w:val="00621AD2"/>
    <w:rsid w:val="00621B70"/>
    <w:rsid w:val="00625C77"/>
    <w:rsid w:val="00632115"/>
    <w:rsid w:val="0064035E"/>
    <w:rsid w:val="0064068D"/>
    <w:rsid w:val="006561EA"/>
    <w:rsid w:val="006842A9"/>
    <w:rsid w:val="00684774"/>
    <w:rsid w:val="00690029"/>
    <w:rsid w:val="00691603"/>
    <w:rsid w:val="0069652A"/>
    <w:rsid w:val="006A5D41"/>
    <w:rsid w:val="006A5E88"/>
    <w:rsid w:val="006A69BB"/>
    <w:rsid w:val="006B1AB2"/>
    <w:rsid w:val="006B1BB6"/>
    <w:rsid w:val="006B58A3"/>
    <w:rsid w:val="006B7C3B"/>
    <w:rsid w:val="006C5C76"/>
    <w:rsid w:val="006D0207"/>
    <w:rsid w:val="006D0AB0"/>
    <w:rsid w:val="006D622D"/>
    <w:rsid w:val="006E7D13"/>
    <w:rsid w:val="006F53F0"/>
    <w:rsid w:val="00703EAC"/>
    <w:rsid w:val="00705FC1"/>
    <w:rsid w:val="007070E1"/>
    <w:rsid w:val="00707479"/>
    <w:rsid w:val="00712760"/>
    <w:rsid w:val="0071654D"/>
    <w:rsid w:val="0072390C"/>
    <w:rsid w:val="00730B5A"/>
    <w:rsid w:val="00733B27"/>
    <w:rsid w:val="00735B71"/>
    <w:rsid w:val="00736B33"/>
    <w:rsid w:val="00762EC5"/>
    <w:rsid w:val="00766443"/>
    <w:rsid w:val="00770E09"/>
    <w:rsid w:val="00780049"/>
    <w:rsid w:val="00782F3F"/>
    <w:rsid w:val="00784A16"/>
    <w:rsid w:val="00785A52"/>
    <w:rsid w:val="0079122E"/>
    <w:rsid w:val="007961C1"/>
    <w:rsid w:val="00796C59"/>
    <w:rsid w:val="007A01F8"/>
    <w:rsid w:val="007A4BC2"/>
    <w:rsid w:val="007A4D59"/>
    <w:rsid w:val="007C22FC"/>
    <w:rsid w:val="007D07B1"/>
    <w:rsid w:val="007E4362"/>
    <w:rsid w:val="007E43BA"/>
    <w:rsid w:val="007F0B6F"/>
    <w:rsid w:val="00802878"/>
    <w:rsid w:val="008164E2"/>
    <w:rsid w:val="008200AB"/>
    <w:rsid w:val="008279CC"/>
    <w:rsid w:val="00830050"/>
    <w:rsid w:val="008305A2"/>
    <w:rsid w:val="00831F8C"/>
    <w:rsid w:val="0083207E"/>
    <w:rsid w:val="0084054F"/>
    <w:rsid w:val="008426B1"/>
    <w:rsid w:val="00844B6A"/>
    <w:rsid w:val="00847AE5"/>
    <w:rsid w:val="00856C91"/>
    <w:rsid w:val="00862B6A"/>
    <w:rsid w:val="00865A3B"/>
    <w:rsid w:val="008743BF"/>
    <w:rsid w:val="00885066"/>
    <w:rsid w:val="00887BF2"/>
    <w:rsid w:val="008A25EE"/>
    <w:rsid w:val="008B0DA8"/>
    <w:rsid w:val="008B457F"/>
    <w:rsid w:val="008B7887"/>
    <w:rsid w:val="008C58E6"/>
    <w:rsid w:val="008C65D4"/>
    <w:rsid w:val="008D01D1"/>
    <w:rsid w:val="008D1339"/>
    <w:rsid w:val="008D445C"/>
    <w:rsid w:val="008E2873"/>
    <w:rsid w:val="008E40CA"/>
    <w:rsid w:val="008F1EB0"/>
    <w:rsid w:val="008F2465"/>
    <w:rsid w:val="00900DCE"/>
    <w:rsid w:val="00912686"/>
    <w:rsid w:val="009178F7"/>
    <w:rsid w:val="00925ECC"/>
    <w:rsid w:val="00927EDC"/>
    <w:rsid w:val="0093511C"/>
    <w:rsid w:val="00947853"/>
    <w:rsid w:val="00950863"/>
    <w:rsid w:val="009678F8"/>
    <w:rsid w:val="00976951"/>
    <w:rsid w:val="0097696C"/>
    <w:rsid w:val="00996C25"/>
    <w:rsid w:val="00996D87"/>
    <w:rsid w:val="009A3F16"/>
    <w:rsid w:val="009C1D90"/>
    <w:rsid w:val="009C37A0"/>
    <w:rsid w:val="009F2BF0"/>
    <w:rsid w:val="009F5CB4"/>
    <w:rsid w:val="009F5E73"/>
    <w:rsid w:val="00A10BFD"/>
    <w:rsid w:val="00A136D8"/>
    <w:rsid w:val="00A334BD"/>
    <w:rsid w:val="00A33F01"/>
    <w:rsid w:val="00A357F3"/>
    <w:rsid w:val="00A36170"/>
    <w:rsid w:val="00A37078"/>
    <w:rsid w:val="00A50D64"/>
    <w:rsid w:val="00A609CE"/>
    <w:rsid w:val="00A708FF"/>
    <w:rsid w:val="00A851A4"/>
    <w:rsid w:val="00A85DC8"/>
    <w:rsid w:val="00A94219"/>
    <w:rsid w:val="00A973E3"/>
    <w:rsid w:val="00AA26EF"/>
    <w:rsid w:val="00AB1B20"/>
    <w:rsid w:val="00AE056E"/>
    <w:rsid w:val="00AF278C"/>
    <w:rsid w:val="00B05B2C"/>
    <w:rsid w:val="00B2040E"/>
    <w:rsid w:val="00B232DF"/>
    <w:rsid w:val="00B31759"/>
    <w:rsid w:val="00B437D8"/>
    <w:rsid w:val="00B57982"/>
    <w:rsid w:val="00B6489A"/>
    <w:rsid w:val="00B65B39"/>
    <w:rsid w:val="00B7299E"/>
    <w:rsid w:val="00B82D28"/>
    <w:rsid w:val="00B83E01"/>
    <w:rsid w:val="00B8480F"/>
    <w:rsid w:val="00BA2CAF"/>
    <w:rsid w:val="00BA2EC1"/>
    <w:rsid w:val="00BA373D"/>
    <w:rsid w:val="00BA4439"/>
    <w:rsid w:val="00BA6E81"/>
    <w:rsid w:val="00BB74BF"/>
    <w:rsid w:val="00BC2060"/>
    <w:rsid w:val="00BD5A6F"/>
    <w:rsid w:val="00BE162E"/>
    <w:rsid w:val="00BF0782"/>
    <w:rsid w:val="00BF559B"/>
    <w:rsid w:val="00BF63B0"/>
    <w:rsid w:val="00C0476F"/>
    <w:rsid w:val="00C06AD1"/>
    <w:rsid w:val="00C07055"/>
    <w:rsid w:val="00C07A4C"/>
    <w:rsid w:val="00C1704D"/>
    <w:rsid w:val="00C25C6E"/>
    <w:rsid w:val="00C267B2"/>
    <w:rsid w:val="00C354F9"/>
    <w:rsid w:val="00C43463"/>
    <w:rsid w:val="00C44354"/>
    <w:rsid w:val="00C4570F"/>
    <w:rsid w:val="00C52E71"/>
    <w:rsid w:val="00C67F18"/>
    <w:rsid w:val="00C74B74"/>
    <w:rsid w:val="00C80215"/>
    <w:rsid w:val="00C85A08"/>
    <w:rsid w:val="00C90A24"/>
    <w:rsid w:val="00CA00D0"/>
    <w:rsid w:val="00CA2239"/>
    <w:rsid w:val="00CA5291"/>
    <w:rsid w:val="00CC2D95"/>
    <w:rsid w:val="00CD5F5E"/>
    <w:rsid w:val="00CD7B12"/>
    <w:rsid w:val="00CF1436"/>
    <w:rsid w:val="00CF262C"/>
    <w:rsid w:val="00CF5052"/>
    <w:rsid w:val="00D14ED3"/>
    <w:rsid w:val="00D164C8"/>
    <w:rsid w:val="00D265B6"/>
    <w:rsid w:val="00D3796B"/>
    <w:rsid w:val="00D46698"/>
    <w:rsid w:val="00D62692"/>
    <w:rsid w:val="00D86FF5"/>
    <w:rsid w:val="00D929A1"/>
    <w:rsid w:val="00D942F7"/>
    <w:rsid w:val="00DB3AFE"/>
    <w:rsid w:val="00DB7969"/>
    <w:rsid w:val="00DC0E3A"/>
    <w:rsid w:val="00DD4622"/>
    <w:rsid w:val="00DE0251"/>
    <w:rsid w:val="00DE76F6"/>
    <w:rsid w:val="00DF3187"/>
    <w:rsid w:val="00DF36E1"/>
    <w:rsid w:val="00DF3A7E"/>
    <w:rsid w:val="00DF506E"/>
    <w:rsid w:val="00E01F4C"/>
    <w:rsid w:val="00E0416E"/>
    <w:rsid w:val="00E10078"/>
    <w:rsid w:val="00E1370F"/>
    <w:rsid w:val="00E14E61"/>
    <w:rsid w:val="00E218D2"/>
    <w:rsid w:val="00E22010"/>
    <w:rsid w:val="00E23372"/>
    <w:rsid w:val="00E23C7E"/>
    <w:rsid w:val="00E37CE8"/>
    <w:rsid w:val="00E402CB"/>
    <w:rsid w:val="00E419A6"/>
    <w:rsid w:val="00E41D61"/>
    <w:rsid w:val="00E4215E"/>
    <w:rsid w:val="00E4311F"/>
    <w:rsid w:val="00E52579"/>
    <w:rsid w:val="00E52E23"/>
    <w:rsid w:val="00E63686"/>
    <w:rsid w:val="00E7161E"/>
    <w:rsid w:val="00E767BC"/>
    <w:rsid w:val="00E96A76"/>
    <w:rsid w:val="00E96DA4"/>
    <w:rsid w:val="00EA3C05"/>
    <w:rsid w:val="00EB1F03"/>
    <w:rsid w:val="00EB23CB"/>
    <w:rsid w:val="00EC0AE4"/>
    <w:rsid w:val="00EC3B55"/>
    <w:rsid w:val="00EC5D05"/>
    <w:rsid w:val="00EC620B"/>
    <w:rsid w:val="00ED25DE"/>
    <w:rsid w:val="00EE0F75"/>
    <w:rsid w:val="00EF0921"/>
    <w:rsid w:val="00EF5DDC"/>
    <w:rsid w:val="00F000F4"/>
    <w:rsid w:val="00F0644C"/>
    <w:rsid w:val="00F06E0E"/>
    <w:rsid w:val="00F10102"/>
    <w:rsid w:val="00F227CC"/>
    <w:rsid w:val="00F22D48"/>
    <w:rsid w:val="00F35D2E"/>
    <w:rsid w:val="00F44015"/>
    <w:rsid w:val="00F44833"/>
    <w:rsid w:val="00F46436"/>
    <w:rsid w:val="00F607C2"/>
    <w:rsid w:val="00F73448"/>
    <w:rsid w:val="00F760FD"/>
    <w:rsid w:val="00F923BC"/>
    <w:rsid w:val="00F950A6"/>
    <w:rsid w:val="00F95B1C"/>
    <w:rsid w:val="00FA0E9A"/>
    <w:rsid w:val="00FA14CB"/>
    <w:rsid w:val="00FA74E7"/>
    <w:rsid w:val="00FB099E"/>
    <w:rsid w:val="00FB5E3B"/>
    <w:rsid w:val="00FC4037"/>
    <w:rsid w:val="00FC42A3"/>
    <w:rsid w:val="00FD0B51"/>
    <w:rsid w:val="00FD1AD4"/>
    <w:rsid w:val="00FD32ED"/>
    <w:rsid w:val="00FD330F"/>
    <w:rsid w:val="00FD5306"/>
    <w:rsid w:val="00FF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482A725D"/>
  <w15:docId w15:val="{1AF07A81-8F2E-4D77-9951-67821D076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/>
    <w:lsdException w:name="heading 5" w:semiHidden="1" w:uiPriority="2" w:unhideWhenUsed="1"/>
    <w:lsdException w:name="heading 6" w:semiHidden="1" w:uiPriority="2" w:unhideWhenUsed="1"/>
    <w:lsdException w:name="heading 7" w:semiHidden="1" w:uiPriority="2" w:unhideWhenUsed="1"/>
    <w:lsdException w:name="heading 8" w:semiHidden="1" w:uiPriority="2" w:unhideWhenUsed="1"/>
    <w:lsdException w:name="heading 9" w:semiHidden="1" w:uiPriority="2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7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7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7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D61"/>
    <w:pPr>
      <w:spacing w:after="200"/>
      <w:jc w:val="both"/>
    </w:pPr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1"/>
    <w:qFormat/>
    <w:rsid w:val="00632115"/>
    <w:pPr>
      <w:keepNext/>
      <w:keepLines/>
      <w:spacing w:before="240" w:after="120"/>
      <w:ind w:left="510" w:hanging="510"/>
      <w:jc w:val="left"/>
      <w:outlineLvl w:val="0"/>
    </w:pPr>
    <w:rPr>
      <w:rFonts w:ascii="Calibri Light" w:eastAsia="Times New Roman" w:hAnsi="Calibri Light" w:cs="Calibri Light"/>
      <w:b/>
      <w:bCs/>
      <w:color w:val="000000"/>
      <w:sz w:val="24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1"/>
    <w:qFormat/>
    <w:rsid w:val="00361EDB"/>
    <w:pPr>
      <w:keepNext/>
      <w:keepLines/>
      <w:numPr>
        <w:ilvl w:val="1"/>
        <w:numId w:val="1"/>
      </w:numPr>
      <w:spacing w:before="240" w:after="120"/>
      <w:jc w:val="left"/>
      <w:outlineLvl w:val="1"/>
    </w:pPr>
    <w:rPr>
      <w:rFonts w:eastAsia="Times New Roman"/>
      <w:b/>
      <w:bCs/>
      <w:color w:val="000000"/>
      <w:sz w:val="24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1"/>
    <w:qFormat/>
    <w:rsid w:val="00361EDB"/>
    <w:pPr>
      <w:keepNext/>
      <w:keepLines/>
      <w:numPr>
        <w:ilvl w:val="2"/>
        <w:numId w:val="1"/>
      </w:numPr>
      <w:spacing w:before="240"/>
      <w:jc w:val="left"/>
      <w:outlineLvl w:val="2"/>
    </w:pPr>
    <w:rPr>
      <w:rFonts w:eastAsia="Times New Roman"/>
      <w:b/>
      <w:bCs/>
      <w:color w:val="000000"/>
    </w:rPr>
  </w:style>
  <w:style w:type="paragraph" w:styleId="Heading4">
    <w:name w:val="heading 4"/>
    <w:basedOn w:val="Normal"/>
    <w:next w:val="Normal"/>
    <w:link w:val="Heading4Char"/>
    <w:autoRedefine/>
    <w:uiPriority w:val="1"/>
    <w:rsid w:val="00770E09"/>
    <w:pPr>
      <w:keepNext/>
      <w:keepLines/>
      <w:numPr>
        <w:ilvl w:val="3"/>
        <w:numId w:val="1"/>
      </w:numPr>
      <w:spacing w:before="200"/>
      <w:outlineLvl w:val="3"/>
    </w:pPr>
    <w:rPr>
      <w:rFonts w:eastAsia="Times New Roman"/>
      <w:bCs/>
      <w:iCs/>
      <w:color w:val="000000"/>
    </w:rPr>
  </w:style>
  <w:style w:type="paragraph" w:styleId="Heading5">
    <w:name w:val="heading 5"/>
    <w:basedOn w:val="Normal"/>
    <w:next w:val="BodyTextIndent3"/>
    <w:link w:val="Heading5Char"/>
    <w:autoRedefine/>
    <w:uiPriority w:val="2"/>
    <w:unhideWhenUsed/>
    <w:rsid w:val="00005A84"/>
    <w:pPr>
      <w:keepNext/>
      <w:keepLines/>
      <w:numPr>
        <w:ilvl w:val="4"/>
        <w:numId w:val="1"/>
      </w:numPr>
      <w:spacing w:before="240"/>
      <w:outlineLvl w:val="4"/>
    </w:pPr>
    <w:rPr>
      <w:rFonts w:eastAsia="Times New Roman"/>
    </w:rPr>
  </w:style>
  <w:style w:type="paragraph" w:styleId="Heading6">
    <w:name w:val="heading 6"/>
    <w:basedOn w:val="Normal"/>
    <w:next w:val="Normal"/>
    <w:link w:val="Heading6Char"/>
    <w:autoRedefine/>
    <w:uiPriority w:val="2"/>
    <w:unhideWhenUsed/>
    <w:rsid w:val="00005A84"/>
    <w:pPr>
      <w:keepNext/>
      <w:keepLines/>
      <w:numPr>
        <w:ilvl w:val="5"/>
        <w:numId w:val="1"/>
      </w:numPr>
      <w:spacing w:before="200"/>
      <w:outlineLvl w:val="5"/>
    </w:pPr>
    <w:rPr>
      <w:rFonts w:eastAsia="Times New Roman"/>
      <w:i/>
      <w:iCs/>
    </w:rPr>
  </w:style>
  <w:style w:type="paragraph" w:styleId="Heading7">
    <w:name w:val="heading 7"/>
    <w:basedOn w:val="Normal"/>
    <w:next w:val="Normal"/>
    <w:link w:val="Heading7Char"/>
    <w:autoRedefine/>
    <w:uiPriority w:val="2"/>
    <w:unhideWhenUsed/>
    <w:rsid w:val="00005A84"/>
    <w:pPr>
      <w:keepNext/>
      <w:keepLines/>
      <w:numPr>
        <w:ilvl w:val="6"/>
        <w:numId w:val="1"/>
      </w:numPr>
      <w:spacing w:before="200"/>
      <w:outlineLvl w:val="6"/>
    </w:pPr>
    <w:rPr>
      <w:rFonts w:eastAsia="Times New Roman"/>
      <w:i/>
      <w:iCs/>
      <w:color w:val="404040"/>
    </w:rPr>
  </w:style>
  <w:style w:type="paragraph" w:styleId="Heading8">
    <w:name w:val="heading 8"/>
    <w:basedOn w:val="Normal"/>
    <w:next w:val="Normal"/>
    <w:link w:val="Heading8Char"/>
    <w:autoRedefine/>
    <w:uiPriority w:val="2"/>
    <w:unhideWhenUsed/>
    <w:rsid w:val="00005A84"/>
    <w:pPr>
      <w:keepNext/>
      <w:keepLines/>
      <w:numPr>
        <w:ilvl w:val="7"/>
        <w:numId w:val="1"/>
      </w:numPr>
      <w:spacing w:before="200"/>
      <w:outlineLvl w:val="7"/>
    </w:pPr>
    <w:rPr>
      <w:rFonts w:eastAsia="Times New Roman"/>
      <w:color w:val="404040"/>
    </w:rPr>
  </w:style>
  <w:style w:type="paragraph" w:styleId="Heading9">
    <w:name w:val="heading 9"/>
    <w:basedOn w:val="Normal"/>
    <w:next w:val="Normal"/>
    <w:link w:val="Heading9Char"/>
    <w:autoRedefine/>
    <w:uiPriority w:val="2"/>
    <w:unhideWhenUsed/>
    <w:rsid w:val="00005A84"/>
    <w:pPr>
      <w:keepNext/>
      <w:keepLines/>
      <w:numPr>
        <w:ilvl w:val="8"/>
        <w:numId w:val="1"/>
      </w:numPr>
      <w:spacing w:before="200"/>
      <w:outlineLvl w:val="8"/>
    </w:pPr>
    <w:rPr>
      <w:rFonts w:eastAsia="Times New Roman"/>
      <w:i/>
      <w:iCs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632115"/>
    <w:rPr>
      <w:rFonts w:ascii="Calibri Light" w:eastAsia="Times New Roman" w:hAnsi="Calibri Light" w:cs="Calibri Light"/>
      <w:b/>
      <w:bCs/>
      <w:color w:val="000000"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1"/>
    <w:rsid w:val="00361EDB"/>
    <w:rPr>
      <w:rFonts w:eastAsia="Times New Roman"/>
      <w:b/>
      <w:bCs/>
      <w:color w:val="000000"/>
      <w:sz w:val="24"/>
      <w:szCs w:val="26"/>
      <w:lang w:eastAsia="en-US"/>
    </w:rPr>
  </w:style>
  <w:style w:type="paragraph" w:styleId="Title">
    <w:name w:val="Title"/>
    <w:basedOn w:val="Normal"/>
    <w:next w:val="Normal"/>
    <w:link w:val="TitleChar"/>
    <w:autoRedefine/>
    <w:uiPriority w:val="99"/>
    <w:qFormat/>
    <w:rsid w:val="00E41D61"/>
    <w:pPr>
      <w:spacing w:after="360"/>
    </w:pPr>
    <w:rPr>
      <w:rFonts w:eastAsia="Times New Roman"/>
      <w:b/>
      <w:color w:val="000000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E41D61"/>
    <w:rPr>
      <w:rFonts w:eastAsia="Times New Roman"/>
      <w:b/>
      <w:color w:val="000000"/>
      <w:spacing w:val="5"/>
      <w:kern w:val="28"/>
      <w:sz w:val="40"/>
      <w:szCs w:val="52"/>
      <w:lang w:eastAsia="en-US"/>
    </w:rPr>
  </w:style>
  <w:style w:type="paragraph" w:styleId="NoSpacing">
    <w:name w:val="No Spacing"/>
    <w:link w:val="NoSpacingChar"/>
    <w:uiPriority w:val="1"/>
    <w:qFormat/>
    <w:rsid w:val="00BF559B"/>
    <w:rPr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1"/>
    <w:rsid w:val="00361EDB"/>
    <w:rPr>
      <w:rFonts w:eastAsia="Times New Roman"/>
      <w:b/>
      <w:bCs/>
      <w:color w:val="000000"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1"/>
    <w:rsid w:val="00770E09"/>
    <w:rPr>
      <w:rFonts w:eastAsia="Times New Roman"/>
      <w:bCs/>
      <w:iCs/>
      <w:color w:val="000000"/>
      <w:sz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2"/>
    <w:rsid w:val="00005A84"/>
    <w:rPr>
      <w:rFonts w:eastAsia="Times New Roman"/>
      <w:sz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2"/>
    <w:rsid w:val="00005A84"/>
    <w:rPr>
      <w:rFonts w:eastAsia="Times New Roman"/>
      <w:i/>
      <w:iCs/>
      <w:sz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2"/>
    <w:rsid w:val="00005A84"/>
    <w:rPr>
      <w:rFonts w:eastAsia="Times New Roman"/>
      <w:i/>
      <w:iCs/>
      <w:color w:val="404040"/>
      <w:sz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2"/>
    <w:rsid w:val="00005A84"/>
    <w:rPr>
      <w:rFonts w:eastAsia="Times New Roman"/>
      <w:color w:val="404040"/>
      <w:sz w:val="22"/>
      <w:lang w:eastAsia="en-US"/>
    </w:rPr>
  </w:style>
  <w:style w:type="character" w:customStyle="1" w:styleId="Heading9Char">
    <w:name w:val="Heading 9 Char"/>
    <w:basedOn w:val="DefaultParagraphFont"/>
    <w:link w:val="Heading9"/>
    <w:uiPriority w:val="2"/>
    <w:rsid w:val="00005A84"/>
    <w:rPr>
      <w:rFonts w:eastAsia="Times New Roman"/>
      <w:i/>
      <w:iCs/>
      <w:color w:val="404040"/>
      <w:sz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8208D"/>
    <w:pPr>
      <w:tabs>
        <w:tab w:val="center" w:pos="4513"/>
        <w:tab w:val="right" w:pos="9026"/>
      </w:tabs>
      <w:spacing w:after="0"/>
      <w:contextualSpacing/>
      <w:jc w:val="center"/>
    </w:pPr>
    <w:rPr>
      <w:b/>
      <w:color w:val="000000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8208D"/>
    <w:rPr>
      <w:b/>
      <w:color w:val="000000"/>
      <w:lang w:eastAsia="en-US"/>
    </w:rPr>
  </w:style>
  <w:style w:type="paragraph" w:styleId="Footer">
    <w:name w:val="footer"/>
    <w:basedOn w:val="Normal"/>
    <w:link w:val="FooterChar"/>
    <w:autoRedefine/>
    <w:uiPriority w:val="99"/>
    <w:unhideWhenUsed/>
    <w:rsid w:val="00CC2D95"/>
    <w:pPr>
      <w:tabs>
        <w:tab w:val="center" w:pos="4513"/>
        <w:tab w:val="right" w:pos="9026"/>
      </w:tabs>
      <w:jc w:val="center"/>
    </w:pPr>
    <w:rPr>
      <w:color w:val="000000" w:themeColor="text1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CC2D95"/>
    <w:rPr>
      <w:color w:val="000000" w:themeColor="text1"/>
      <w:sz w:val="16"/>
      <w:lang w:eastAsia="en-US"/>
    </w:rPr>
  </w:style>
  <w:style w:type="paragraph" w:styleId="Subtitle">
    <w:name w:val="Subtitle"/>
    <w:basedOn w:val="Normal"/>
    <w:next w:val="Normal"/>
    <w:link w:val="SubtitleChar"/>
    <w:autoRedefine/>
    <w:uiPriority w:val="99"/>
    <w:unhideWhenUsed/>
    <w:qFormat/>
    <w:rsid w:val="00E41D61"/>
    <w:pPr>
      <w:numPr>
        <w:ilvl w:val="1"/>
      </w:numPr>
    </w:pPr>
    <w:rPr>
      <w:rFonts w:eastAsia="Times New Roman"/>
      <w:iCs/>
      <w:color w:val="000000" w:themeColor="tex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E41D61"/>
    <w:rPr>
      <w:rFonts w:eastAsia="Times New Roman"/>
      <w:iCs/>
      <w:color w:val="000000" w:themeColor="text1"/>
      <w:spacing w:val="15"/>
      <w:sz w:val="22"/>
      <w:szCs w:val="24"/>
      <w:lang w:eastAsia="en-US"/>
    </w:rPr>
  </w:style>
  <w:style w:type="character" w:styleId="IntenseEmphasis">
    <w:name w:val="Intense Emphasis"/>
    <w:basedOn w:val="DefaultParagraphFont"/>
    <w:uiPriority w:val="21"/>
    <w:semiHidden/>
    <w:qFormat/>
    <w:rsid w:val="00005A84"/>
    <w:rPr>
      <w:b/>
      <w:bCs/>
      <w:i/>
      <w:iCs/>
      <w:color w:val="008080"/>
    </w:rPr>
  </w:style>
  <w:style w:type="paragraph" w:styleId="Quote">
    <w:name w:val="Quote"/>
    <w:basedOn w:val="Normal"/>
    <w:next w:val="Normal"/>
    <w:link w:val="QuoteChar"/>
    <w:uiPriority w:val="7"/>
    <w:qFormat/>
    <w:rsid w:val="00005A84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7"/>
    <w:rsid w:val="00005A84"/>
    <w:rPr>
      <w:i/>
      <w:iCs/>
      <w:color w:val="000000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005A84"/>
    <w:pPr>
      <w:spacing w:before="200" w:after="280"/>
      <w:ind w:left="936" w:right="936"/>
    </w:pPr>
    <w:rPr>
      <w:b/>
      <w:bCs/>
      <w:i/>
      <w:iCs/>
      <w:color w:val="0080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05A84"/>
    <w:rPr>
      <w:b/>
      <w:bCs/>
      <w:i/>
      <w:iCs/>
      <w:color w:val="008080"/>
      <w:lang w:eastAsia="en-US"/>
    </w:rPr>
  </w:style>
  <w:style w:type="character" w:styleId="SubtleReference">
    <w:name w:val="Subtle Reference"/>
    <w:basedOn w:val="DefaultParagraphFont"/>
    <w:uiPriority w:val="31"/>
    <w:semiHidden/>
    <w:qFormat/>
    <w:rsid w:val="00005A84"/>
    <w:rPr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32"/>
    <w:semiHidden/>
    <w:qFormat/>
    <w:rsid w:val="00005A84"/>
    <w:rPr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33"/>
    <w:semiHidden/>
    <w:qFormat/>
    <w:rsid w:val="00005A84"/>
    <w:rPr>
      <w:rFonts w:ascii="Arial" w:hAnsi="Arial"/>
      <w:b/>
      <w:bCs/>
      <w:spacing w:val="5"/>
      <w:sz w:val="56"/>
    </w:rPr>
  </w:style>
  <w:style w:type="paragraph" w:styleId="Caption">
    <w:name w:val="caption"/>
    <w:basedOn w:val="Normal"/>
    <w:next w:val="Normal"/>
    <w:uiPriority w:val="5"/>
    <w:qFormat/>
    <w:rsid w:val="00005A84"/>
    <w:rPr>
      <w:b/>
      <w:bCs/>
      <w:color w:val="000000"/>
      <w:szCs w:val="18"/>
    </w:rPr>
  </w:style>
  <w:style w:type="paragraph" w:styleId="Bibliography">
    <w:name w:val="Bibliography"/>
    <w:basedOn w:val="Normal"/>
    <w:next w:val="Normal"/>
    <w:uiPriority w:val="37"/>
    <w:semiHidden/>
    <w:rsid w:val="00005A84"/>
  </w:style>
  <w:style w:type="paragraph" w:styleId="TOCHeading">
    <w:name w:val="TOC Heading"/>
    <w:basedOn w:val="Heading1"/>
    <w:next w:val="Normal"/>
    <w:uiPriority w:val="39"/>
    <w:qFormat/>
    <w:rsid w:val="00005A84"/>
    <w:pPr>
      <w:spacing w:line="276" w:lineRule="auto"/>
      <w:ind w:left="0" w:firstLine="0"/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5A84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A84"/>
    <w:rPr>
      <w:rFonts w:cs="Tahoma"/>
      <w:sz w:val="16"/>
      <w:szCs w:val="16"/>
      <w:lang w:eastAsia="en-US"/>
    </w:rPr>
  </w:style>
  <w:style w:type="paragraph" w:styleId="BlockText">
    <w:name w:val="Block Text"/>
    <w:basedOn w:val="Normal"/>
    <w:uiPriority w:val="99"/>
    <w:semiHidden/>
    <w:rsid w:val="00005A84"/>
    <w:pPr>
      <w:pBdr>
        <w:top w:val="single" w:sz="2" w:space="10" w:color="BFBFBF" w:shadow="1"/>
        <w:left w:val="single" w:sz="2" w:space="10" w:color="BFBFBF" w:shadow="1"/>
        <w:bottom w:val="single" w:sz="2" w:space="10" w:color="BFBFBF" w:shadow="1"/>
        <w:right w:val="single" w:sz="2" w:space="10" w:color="BFBFBF" w:shadow="1"/>
      </w:pBdr>
    </w:pPr>
    <w:rPr>
      <w:rFonts w:eastAsia="Times New Roman"/>
      <w:i/>
      <w:iCs/>
    </w:rPr>
  </w:style>
  <w:style w:type="paragraph" w:styleId="BodyText">
    <w:name w:val="Body Text"/>
    <w:basedOn w:val="Normal"/>
    <w:link w:val="BodyTextChar"/>
    <w:uiPriority w:val="99"/>
    <w:semiHidden/>
    <w:rsid w:val="00005A8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05A84"/>
    <w:rPr>
      <w:lang w:eastAsia="en-US"/>
    </w:rPr>
  </w:style>
  <w:style w:type="paragraph" w:styleId="BodyText2">
    <w:name w:val="Body Text 2"/>
    <w:basedOn w:val="Normal"/>
    <w:link w:val="BodyText2Char"/>
    <w:uiPriority w:val="99"/>
    <w:semiHidden/>
    <w:rsid w:val="00005A84"/>
    <w:pPr>
      <w:spacing w:after="120" w:line="360" w:lineRule="auto"/>
      <w:ind w:left="357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05A84"/>
    <w:rPr>
      <w:lang w:eastAsia="en-US"/>
    </w:rPr>
  </w:style>
  <w:style w:type="paragraph" w:styleId="Closing">
    <w:name w:val="Closing"/>
    <w:basedOn w:val="Normal"/>
    <w:link w:val="ClosingChar"/>
    <w:uiPriority w:val="99"/>
    <w:semiHidden/>
    <w:rsid w:val="00005A84"/>
    <w:pPr>
      <w:ind w:left="4253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05A84"/>
    <w:rPr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05A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5A8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5A8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5A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5A84"/>
    <w:rPr>
      <w:b/>
      <w:bCs/>
      <w:lang w:eastAsia="en-US"/>
    </w:rPr>
  </w:style>
  <w:style w:type="paragraph" w:styleId="Date">
    <w:name w:val="Date"/>
    <w:basedOn w:val="Normal"/>
    <w:next w:val="Normal"/>
    <w:link w:val="DateChar"/>
    <w:uiPriority w:val="99"/>
    <w:semiHidden/>
    <w:rsid w:val="00005A84"/>
  </w:style>
  <w:style w:type="character" w:customStyle="1" w:styleId="DateChar">
    <w:name w:val="Date Char"/>
    <w:basedOn w:val="DefaultParagraphFont"/>
    <w:link w:val="Date"/>
    <w:uiPriority w:val="99"/>
    <w:semiHidden/>
    <w:rsid w:val="00005A84"/>
    <w:rPr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005A84"/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05A84"/>
    <w:rPr>
      <w:rFonts w:cs="Tahoma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uiPriority w:val="99"/>
    <w:semiHidden/>
    <w:rsid w:val="00005A84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05A84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005A84"/>
    <w:rPr>
      <w:vertAlign w:val="superscript"/>
    </w:rPr>
  </w:style>
  <w:style w:type="paragraph" w:styleId="EnvelopeAddress">
    <w:name w:val="envelope address"/>
    <w:basedOn w:val="Normal"/>
    <w:uiPriority w:val="99"/>
    <w:semiHidden/>
    <w:rsid w:val="00005A84"/>
    <w:pPr>
      <w:framePr w:w="7920" w:h="1980" w:hRule="exact" w:hSpace="180" w:wrap="auto" w:hAnchor="page" w:xAlign="center" w:yAlign="bottom"/>
      <w:ind w:left="2880"/>
    </w:pPr>
    <w:rPr>
      <w:rFonts w:eastAsia="Times New Roman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005A84"/>
    <w:rPr>
      <w:rFonts w:eastAsia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005A84"/>
    <w:rPr>
      <w:color w:val="800080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005A8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05A84"/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05A84"/>
    <w:rPr>
      <w:sz w:val="16"/>
      <w:lang w:eastAsia="en-US"/>
    </w:rPr>
  </w:style>
  <w:style w:type="character" w:styleId="HTMLAcronym">
    <w:name w:val="HTML Acronym"/>
    <w:basedOn w:val="DefaultParagraphFont"/>
    <w:uiPriority w:val="99"/>
    <w:semiHidden/>
    <w:rsid w:val="00005A84"/>
  </w:style>
  <w:style w:type="paragraph" w:styleId="HTMLAddress">
    <w:name w:val="HTML Address"/>
    <w:basedOn w:val="Normal"/>
    <w:link w:val="HTMLAddressChar"/>
    <w:uiPriority w:val="99"/>
    <w:semiHidden/>
    <w:rsid w:val="00005A84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05A84"/>
    <w:rPr>
      <w:i/>
      <w:iCs/>
      <w:lang w:eastAsia="en-US"/>
    </w:rPr>
  </w:style>
  <w:style w:type="character" w:styleId="Hyperlink">
    <w:name w:val="Hyperlink"/>
    <w:basedOn w:val="DefaultParagraphFont"/>
    <w:uiPriority w:val="99"/>
    <w:unhideWhenUsed/>
    <w:rsid w:val="00FC4037"/>
    <w:rPr>
      <w:color w:val="003089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005A84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rsid w:val="00005A84"/>
    <w:pPr>
      <w:ind w:left="400" w:hanging="200"/>
    </w:pPr>
  </w:style>
  <w:style w:type="paragraph" w:styleId="IndexHeading">
    <w:name w:val="index heading"/>
    <w:basedOn w:val="Normal"/>
    <w:next w:val="Index1"/>
    <w:uiPriority w:val="99"/>
    <w:semiHidden/>
    <w:rsid w:val="00005A84"/>
    <w:rPr>
      <w:rFonts w:eastAsia="Times New Roman"/>
      <w:b/>
      <w:bCs/>
    </w:rPr>
  </w:style>
  <w:style w:type="character" w:styleId="LineNumber">
    <w:name w:val="line number"/>
    <w:basedOn w:val="DefaultParagraphFont"/>
    <w:uiPriority w:val="99"/>
    <w:semiHidden/>
    <w:rsid w:val="00005A84"/>
  </w:style>
  <w:style w:type="paragraph" w:styleId="List">
    <w:name w:val="List"/>
    <w:basedOn w:val="Normal"/>
    <w:uiPriority w:val="99"/>
    <w:rsid w:val="00005A84"/>
    <w:pPr>
      <w:numPr>
        <w:numId w:val="2"/>
      </w:numPr>
    </w:pPr>
  </w:style>
  <w:style w:type="paragraph" w:styleId="List2">
    <w:name w:val="List 2"/>
    <w:basedOn w:val="ListParagraph"/>
    <w:uiPriority w:val="99"/>
    <w:rsid w:val="00005A84"/>
    <w:pPr>
      <w:numPr>
        <w:numId w:val="5"/>
      </w:numPr>
      <w:spacing w:line="360" w:lineRule="auto"/>
    </w:pPr>
  </w:style>
  <w:style w:type="paragraph" w:styleId="List3">
    <w:name w:val="List 3"/>
    <w:basedOn w:val="Normal"/>
    <w:uiPriority w:val="99"/>
    <w:semiHidden/>
    <w:unhideWhenUsed/>
    <w:rsid w:val="00005A84"/>
    <w:pPr>
      <w:ind w:left="849" w:hanging="283"/>
      <w:contextualSpacing/>
    </w:pPr>
  </w:style>
  <w:style w:type="character" w:styleId="PageNumber">
    <w:name w:val="page number"/>
    <w:basedOn w:val="DefaultParagraphFont"/>
    <w:uiPriority w:val="99"/>
    <w:semiHidden/>
    <w:rsid w:val="00005A84"/>
    <w:rPr>
      <w:rFonts w:ascii="Arial" w:hAnsi="Arial"/>
      <w:color w:val="7F7F7F"/>
      <w:sz w:val="16"/>
    </w:rPr>
  </w:style>
  <w:style w:type="table" w:customStyle="1" w:styleId="LightList1">
    <w:name w:val="Light List1"/>
    <w:basedOn w:val="TableNormal"/>
    <w:uiPriority w:val="61"/>
    <w:rsid w:val="00005A84"/>
    <w:rPr>
      <w:rFonts w:eastAsia="Times New Roman"/>
      <w:sz w:val="22"/>
      <w:szCs w:val="22"/>
      <w:lang w:val="en-US" w:eastAsia="en-US" w:bidi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ListBullet">
    <w:name w:val="List Bullet"/>
    <w:basedOn w:val="Normal"/>
    <w:uiPriority w:val="99"/>
    <w:rsid w:val="00005A84"/>
    <w:pPr>
      <w:numPr>
        <w:numId w:val="3"/>
      </w:numPr>
      <w:contextualSpacing/>
    </w:pPr>
  </w:style>
  <w:style w:type="paragraph" w:styleId="TOC4">
    <w:name w:val="toc 4"/>
    <w:basedOn w:val="Normal"/>
    <w:next w:val="Normal"/>
    <w:autoRedefine/>
    <w:uiPriority w:val="39"/>
    <w:rsid w:val="00005A84"/>
    <w:pPr>
      <w:ind w:left="600"/>
    </w:pPr>
    <w:rPr>
      <w:rFonts w:cs="Arial"/>
    </w:rPr>
  </w:style>
  <w:style w:type="paragraph" w:styleId="TOC5">
    <w:name w:val="toc 5"/>
    <w:basedOn w:val="Normal"/>
    <w:next w:val="Normal"/>
    <w:autoRedefine/>
    <w:uiPriority w:val="39"/>
    <w:semiHidden/>
    <w:rsid w:val="00005A84"/>
    <w:pPr>
      <w:ind w:left="800"/>
    </w:pPr>
    <w:rPr>
      <w:rFonts w:cs="Arial"/>
    </w:rPr>
  </w:style>
  <w:style w:type="table" w:customStyle="1" w:styleId="SEATableoption1">
    <w:name w:val="SEA Table option 1"/>
    <w:basedOn w:val="TableNormal"/>
    <w:uiPriority w:val="99"/>
    <w:rsid w:val="008B0DA8"/>
    <w:tblPr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113" w:type="dxa"/>
        <w:bottom w:w="113" w:type="dxa"/>
      </w:tblCellMar>
    </w:tblPr>
    <w:tcPr>
      <w:shd w:val="clear" w:color="auto" w:fill="auto"/>
      <w:vAlign w:val="center"/>
    </w:tcPr>
    <w:tblStylePr w:type="firstRow">
      <w:rPr>
        <w:rFonts w:ascii="Arial" w:hAnsi="Arial"/>
        <w:b w:val="0"/>
        <w:color w:val="000000" w:themeColor="text1"/>
        <w:sz w:val="20"/>
      </w:rPr>
      <w:tblPr/>
      <w:tcPr>
        <w:shd w:val="clear" w:color="auto" w:fill="BFBFBF" w:themeFill="background1" w:themeFillShade="BF"/>
      </w:tcPr>
    </w:tblStylePr>
  </w:style>
  <w:style w:type="table" w:customStyle="1" w:styleId="LightShading1">
    <w:name w:val="Light Shading1"/>
    <w:basedOn w:val="TableNormal"/>
    <w:uiPriority w:val="60"/>
    <w:rsid w:val="00005A84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REATable2">
    <w:name w:val="REA Table 2"/>
    <w:basedOn w:val="TableGrid"/>
    <w:uiPriority w:val="99"/>
    <w:qFormat/>
    <w:rsid w:val="008B0DA8"/>
    <w:pPr>
      <w:contextualSpacing/>
    </w:pPr>
    <w:tblPr>
      <w:tblCellMar>
        <w:top w:w="113" w:type="dxa"/>
        <w:bottom w:w="113" w:type="dxa"/>
      </w:tblCellMar>
    </w:tblPr>
    <w:tcPr>
      <w:shd w:val="clear" w:color="auto" w:fill="auto"/>
      <w:tcMar>
        <w:top w:w="57" w:type="dxa"/>
        <w:bottom w:w="57" w:type="dxa"/>
      </w:tcMar>
      <w:vAlign w:val="center"/>
    </w:tcPr>
    <w:tblStylePr w:type="firstRow">
      <w:rPr>
        <w:rFonts w:ascii="Arial" w:hAnsi="Arial"/>
        <w:b w:val="0"/>
      </w:rPr>
      <w:tblPr/>
      <w:trPr>
        <w:tblHeader/>
      </w:trPr>
      <w:tcPr>
        <w:shd w:val="clear" w:color="auto" w:fill="D9D9D9"/>
      </w:tcPr>
    </w:tblStylePr>
  </w:style>
  <w:style w:type="table" w:customStyle="1" w:styleId="LightShading-Accent11">
    <w:name w:val="Light Shading - Accent 11"/>
    <w:basedOn w:val="TableNormal"/>
    <w:uiPriority w:val="60"/>
    <w:rsid w:val="00005A84"/>
    <w:rPr>
      <w:color w:val="5F5F5F"/>
    </w:rPr>
    <w:tblPr>
      <w:tblStyleRowBandSize w:val="1"/>
      <w:tblStyleColBandSize w:val="1"/>
      <w:tblBorders>
        <w:top w:val="single" w:sz="8" w:space="0" w:color="808080"/>
        <w:bottom w:val="single" w:sz="8" w:space="0" w:color="80808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/>
          <w:left w:val="nil"/>
          <w:bottom w:val="single" w:sz="8" w:space="0" w:color="80808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/>
          <w:left w:val="nil"/>
          <w:bottom w:val="single" w:sz="8" w:space="0" w:color="80808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/>
      </w:tcPr>
    </w:tblStylePr>
  </w:style>
  <w:style w:type="character" w:styleId="SubtleEmphasis">
    <w:name w:val="Subtle Emphasis"/>
    <w:basedOn w:val="DefaultParagraphFont"/>
    <w:uiPriority w:val="7"/>
    <w:qFormat/>
    <w:rsid w:val="00005A84"/>
    <w:rPr>
      <w:i/>
      <w:iCs/>
      <w:color w:val="808080"/>
    </w:rPr>
  </w:style>
  <w:style w:type="paragraph" w:styleId="ListNumber">
    <w:name w:val="List Number"/>
    <w:basedOn w:val="Normal"/>
    <w:uiPriority w:val="99"/>
    <w:unhideWhenUsed/>
    <w:rsid w:val="00005A84"/>
    <w:pPr>
      <w:numPr>
        <w:numId w:val="4"/>
      </w:numPr>
    </w:pPr>
  </w:style>
  <w:style w:type="paragraph" w:styleId="ListNumber2">
    <w:name w:val="List Number 2"/>
    <w:basedOn w:val="Normal"/>
    <w:uiPriority w:val="99"/>
    <w:unhideWhenUsed/>
    <w:rsid w:val="00005A84"/>
    <w:pPr>
      <w:numPr>
        <w:numId w:val="6"/>
      </w:numPr>
    </w:pPr>
  </w:style>
  <w:style w:type="paragraph" w:styleId="ListNumber3">
    <w:name w:val="List Number 3"/>
    <w:basedOn w:val="Normal"/>
    <w:uiPriority w:val="99"/>
    <w:semiHidden/>
    <w:rsid w:val="00005A84"/>
    <w:pPr>
      <w:numPr>
        <w:numId w:val="7"/>
      </w:numPr>
    </w:pPr>
  </w:style>
  <w:style w:type="paragraph" w:styleId="ListNumber4">
    <w:name w:val="List Number 4"/>
    <w:basedOn w:val="Normal"/>
    <w:uiPriority w:val="99"/>
    <w:semiHidden/>
    <w:rsid w:val="00005A84"/>
    <w:pPr>
      <w:numPr>
        <w:numId w:val="8"/>
      </w:numPr>
    </w:pPr>
  </w:style>
  <w:style w:type="paragraph" w:styleId="ListNumber5">
    <w:name w:val="List Number 5"/>
    <w:basedOn w:val="Normal"/>
    <w:uiPriority w:val="99"/>
    <w:semiHidden/>
    <w:rsid w:val="00005A84"/>
    <w:pPr>
      <w:numPr>
        <w:numId w:val="9"/>
      </w:numPr>
    </w:pPr>
  </w:style>
  <w:style w:type="paragraph" w:styleId="MacroText">
    <w:name w:val="macro"/>
    <w:link w:val="MacroTextChar"/>
    <w:uiPriority w:val="99"/>
    <w:semiHidden/>
    <w:rsid w:val="00005A8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Gill Sans MT" w:hAnsi="Gill Sans MT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05A84"/>
    <w:rPr>
      <w:rFonts w:ascii="Gill Sans MT" w:hAnsi="Gill Sans MT"/>
      <w:lang w:val="en-AU" w:eastAsia="en-US" w:bidi="ar-SA"/>
    </w:rPr>
  </w:style>
  <w:style w:type="paragraph" w:styleId="MessageHeader">
    <w:name w:val="Message Header"/>
    <w:basedOn w:val="Normal"/>
    <w:link w:val="MessageHeaderChar"/>
    <w:uiPriority w:val="99"/>
    <w:semiHidden/>
    <w:rsid w:val="00005A8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="Times New Roman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05A84"/>
    <w:rPr>
      <w:rFonts w:eastAsia="Times New Roman"/>
      <w:sz w:val="24"/>
      <w:szCs w:val="24"/>
      <w:shd w:val="pct20" w:color="auto" w:fill="auto"/>
      <w:lang w:eastAsia="en-US"/>
    </w:rPr>
  </w:style>
  <w:style w:type="paragraph" w:styleId="NormalWeb">
    <w:name w:val="Normal (Web)"/>
    <w:basedOn w:val="Normal"/>
    <w:uiPriority w:val="99"/>
    <w:semiHidden/>
    <w:rsid w:val="00005A84"/>
    <w:rPr>
      <w:sz w:val="24"/>
      <w:szCs w:val="24"/>
    </w:rPr>
  </w:style>
  <w:style w:type="paragraph" w:styleId="NormalIndent">
    <w:name w:val="Normal Indent"/>
    <w:basedOn w:val="Normal"/>
    <w:uiPriority w:val="99"/>
    <w:semiHidden/>
    <w:rsid w:val="00005A8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005A84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05A84"/>
    <w:rPr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05A84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rsid w:val="00005A84"/>
    <w:rPr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05A84"/>
    <w:rPr>
      <w:szCs w:val="21"/>
      <w:lang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005A8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05A84"/>
    <w:rPr>
      <w:lang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005A84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05A84"/>
    <w:rPr>
      <w:lang w:eastAsia="en-US"/>
    </w:rPr>
  </w:style>
  <w:style w:type="paragraph" w:styleId="TableofAuthorities">
    <w:name w:val="table of authorities"/>
    <w:basedOn w:val="Normal"/>
    <w:next w:val="Normal"/>
    <w:uiPriority w:val="99"/>
    <w:semiHidden/>
    <w:rsid w:val="00005A84"/>
    <w:pPr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rsid w:val="00005A84"/>
  </w:style>
  <w:style w:type="paragraph" w:styleId="TOAHeading">
    <w:name w:val="toa heading"/>
    <w:basedOn w:val="Normal"/>
    <w:next w:val="Normal"/>
    <w:uiPriority w:val="99"/>
    <w:semiHidden/>
    <w:rsid w:val="00005A84"/>
    <w:pPr>
      <w:spacing w:before="120"/>
    </w:pPr>
    <w:rPr>
      <w:rFonts w:eastAsia="Times New Roman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100324"/>
    <w:tblPr>
      <w:tblBorders>
        <w:top w:val="single" w:sz="2" w:space="0" w:color="7F7F7F"/>
        <w:left w:val="single" w:sz="2" w:space="0" w:color="7F7F7F"/>
        <w:bottom w:val="single" w:sz="2" w:space="0" w:color="7F7F7F"/>
        <w:right w:val="single" w:sz="2" w:space="0" w:color="7F7F7F"/>
        <w:insideH w:val="single" w:sz="2" w:space="0" w:color="7F7F7F"/>
        <w:insideV w:val="single" w:sz="2" w:space="0" w:color="7F7F7F"/>
      </w:tblBorders>
    </w:tblPr>
  </w:style>
  <w:style w:type="table" w:styleId="TableGrid1">
    <w:name w:val="Table Grid 1"/>
    <w:basedOn w:val="TableNormal"/>
    <w:uiPriority w:val="99"/>
    <w:semiHidden/>
    <w:unhideWhenUsed/>
    <w:rsid w:val="00005A8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1withoutnumbering">
    <w:name w:val="Heading 1 without numbering"/>
    <w:basedOn w:val="Heading1"/>
    <w:next w:val="Normal"/>
    <w:uiPriority w:val="2"/>
    <w:qFormat/>
    <w:rsid w:val="00E41D61"/>
    <w:pPr>
      <w:spacing w:after="240"/>
      <w:ind w:left="0" w:firstLine="0"/>
    </w:pPr>
  </w:style>
  <w:style w:type="paragraph" w:customStyle="1" w:styleId="Heading2withoutNumbering">
    <w:name w:val="Heading 2 without Numbering"/>
    <w:basedOn w:val="Heading2"/>
    <w:next w:val="Normal"/>
    <w:uiPriority w:val="2"/>
    <w:qFormat/>
    <w:rsid w:val="00005A84"/>
    <w:pPr>
      <w:numPr>
        <w:ilvl w:val="0"/>
        <w:numId w:val="0"/>
      </w:numPr>
      <w:spacing w:after="0"/>
    </w:pPr>
  </w:style>
  <w:style w:type="paragraph" w:customStyle="1" w:styleId="Heading3withoutnumbering">
    <w:name w:val="Heading 3 without numbering"/>
    <w:basedOn w:val="Heading3"/>
    <w:next w:val="Normal"/>
    <w:uiPriority w:val="2"/>
    <w:qFormat/>
    <w:rsid w:val="00CA2239"/>
    <w:pPr>
      <w:numPr>
        <w:ilvl w:val="0"/>
        <w:numId w:val="0"/>
      </w:numPr>
      <w:spacing w:after="0"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005A84"/>
    <w:pPr>
      <w:spacing w:before="240" w:after="120"/>
    </w:pPr>
    <w:rPr>
      <w:rFonts w:cs="Arial"/>
      <w:bCs/>
    </w:rPr>
  </w:style>
  <w:style w:type="paragraph" w:styleId="BodyText3">
    <w:name w:val="Body Text 3"/>
    <w:basedOn w:val="Normal"/>
    <w:link w:val="BodyText3Char"/>
    <w:uiPriority w:val="99"/>
    <w:semiHidden/>
    <w:rsid w:val="00005A84"/>
    <w:pPr>
      <w:spacing w:after="120"/>
      <w:ind w:left="851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05A84"/>
    <w:rPr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005A84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05A84"/>
    <w:rPr>
      <w:lang w:eastAsia="en-US"/>
    </w:rPr>
  </w:style>
  <w:style w:type="paragraph" w:styleId="BodyTextIndent">
    <w:name w:val="Body Text Indent"/>
    <w:basedOn w:val="Normal"/>
    <w:link w:val="BodyTextIndentChar"/>
    <w:autoRedefine/>
    <w:uiPriority w:val="99"/>
    <w:semiHidden/>
    <w:rsid w:val="006E7D13"/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E7D13"/>
    <w:rPr>
      <w:sz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005A84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05A84"/>
    <w:rPr>
      <w:sz w:val="22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rsid w:val="00005A84"/>
    <w:pPr>
      <w:spacing w:line="360" w:lineRule="auto"/>
      <w:ind w:left="1418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05A84"/>
    <w:rPr>
      <w:lang w:eastAsia="en-US"/>
    </w:rPr>
  </w:style>
  <w:style w:type="character" w:styleId="Emphasis">
    <w:name w:val="Emphasis"/>
    <w:basedOn w:val="DefaultParagraphFont"/>
    <w:uiPriority w:val="20"/>
    <w:semiHidden/>
    <w:qFormat/>
    <w:rsid w:val="00005A84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rsid w:val="00005A84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05A84"/>
    <w:rPr>
      <w:lang w:eastAsia="en-US"/>
    </w:rPr>
  </w:style>
  <w:style w:type="paragraph" w:styleId="ListParagraph">
    <w:name w:val="List Paragraph"/>
    <w:basedOn w:val="ListBullet"/>
    <w:uiPriority w:val="34"/>
    <w:qFormat/>
    <w:rsid w:val="00005A84"/>
    <w:pPr>
      <w:numPr>
        <w:numId w:val="0"/>
      </w:numPr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005A84"/>
    <w:pPr>
      <w:spacing w:before="120"/>
      <w:ind w:left="170"/>
      <w:contextualSpacing/>
    </w:pPr>
    <w:rPr>
      <w:rFonts w:cs="Arial"/>
      <w:iCs/>
    </w:rPr>
  </w:style>
  <w:style w:type="paragraph" w:styleId="BodyTextIndent3">
    <w:name w:val="Body Text Indent 3"/>
    <w:basedOn w:val="Normal"/>
    <w:link w:val="BodyTextIndent3Char"/>
    <w:uiPriority w:val="99"/>
    <w:semiHidden/>
    <w:rsid w:val="00005A84"/>
    <w:pPr>
      <w:ind w:left="2155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05A84"/>
    <w:rPr>
      <w:sz w:val="16"/>
      <w:szCs w:val="16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05A84"/>
    <w:pPr>
      <w:tabs>
        <w:tab w:val="right" w:leader="dot" w:pos="9016"/>
      </w:tabs>
      <w:ind w:left="403"/>
      <w:contextualSpacing/>
    </w:pPr>
    <w:rPr>
      <w:rFonts w:cs="Arial"/>
      <w:i/>
    </w:rPr>
  </w:style>
  <w:style w:type="paragraph" w:styleId="TOC6">
    <w:name w:val="toc 6"/>
    <w:basedOn w:val="Normal"/>
    <w:next w:val="Normal"/>
    <w:autoRedefine/>
    <w:uiPriority w:val="39"/>
    <w:semiHidden/>
    <w:rsid w:val="00005A84"/>
    <w:pPr>
      <w:ind w:left="1000"/>
    </w:pPr>
    <w:rPr>
      <w:rFonts w:cs="Arial"/>
    </w:rPr>
  </w:style>
  <w:style w:type="paragraph" w:styleId="TOC7">
    <w:name w:val="toc 7"/>
    <w:basedOn w:val="Normal"/>
    <w:next w:val="Normal"/>
    <w:autoRedefine/>
    <w:uiPriority w:val="39"/>
    <w:semiHidden/>
    <w:rsid w:val="00005A84"/>
    <w:pPr>
      <w:ind w:left="1200"/>
    </w:pPr>
    <w:rPr>
      <w:rFonts w:cs="Arial"/>
    </w:rPr>
  </w:style>
  <w:style w:type="paragraph" w:styleId="TOC8">
    <w:name w:val="toc 8"/>
    <w:basedOn w:val="Normal"/>
    <w:next w:val="Normal"/>
    <w:autoRedefine/>
    <w:uiPriority w:val="39"/>
    <w:semiHidden/>
    <w:rsid w:val="00005A84"/>
    <w:pPr>
      <w:ind w:left="1400"/>
    </w:pPr>
    <w:rPr>
      <w:rFonts w:cs="Arial"/>
    </w:rPr>
  </w:style>
  <w:style w:type="paragraph" w:styleId="TOC9">
    <w:name w:val="toc 9"/>
    <w:basedOn w:val="Normal"/>
    <w:next w:val="Normal"/>
    <w:autoRedefine/>
    <w:uiPriority w:val="39"/>
    <w:semiHidden/>
    <w:rsid w:val="00005A84"/>
    <w:pPr>
      <w:ind w:left="1600"/>
    </w:pPr>
    <w:rPr>
      <w:rFonts w:cs="Arial"/>
    </w:rPr>
  </w:style>
  <w:style w:type="paragraph" w:customStyle="1" w:styleId="CoverpageTitle">
    <w:name w:val="Coverpage Title"/>
    <w:basedOn w:val="Title"/>
    <w:next w:val="CoverpageSubtitle"/>
    <w:qFormat/>
    <w:rsid w:val="00361EDB"/>
    <w:pPr>
      <w:spacing w:before="3500"/>
    </w:pPr>
  </w:style>
  <w:style w:type="paragraph" w:customStyle="1" w:styleId="CoverpageSubtitle">
    <w:name w:val="Coverpage Subtitle"/>
    <w:basedOn w:val="Normal"/>
    <w:next w:val="Normal"/>
    <w:qFormat/>
    <w:rsid w:val="00005A84"/>
    <w:pPr>
      <w:spacing w:before="200"/>
    </w:pPr>
    <w:rPr>
      <w:b/>
      <w:color w:val="7F7F7F"/>
      <w:sz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BF559B"/>
    <w:rPr>
      <w:sz w:val="22"/>
      <w:lang w:val="en-AU" w:eastAsia="en-US" w:bidi="ar-SA"/>
    </w:rPr>
  </w:style>
  <w:style w:type="paragraph" w:customStyle="1" w:styleId="Sub-header">
    <w:name w:val="Sub-header"/>
    <w:basedOn w:val="Normal"/>
    <w:qFormat/>
    <w:rsid w:val="00BA4439"/>
    <w:pPr>
      <w:spacing w:after="240"/>
      <w:contextualSpacing/>
    </w:pPr>
    <w:rPr>
      <w:rFonts w:cs="Arial"/>
      <w:color w:val="999999"/>
      <w:sz w:val="20"/>
      <w:szCs w:val="16"/>
      <w:lang w:eastAsia="en-AU"/>
    </w:rPr>
  </w:style>
  <w:style w:type="paragraph" w:styleId="ListBullet3">
    <w:name w:val="List Bullet 3"/>
    <w:basedOn w:val="Normal"/>
    <w:uiPriority w:val="99"/>
    <w:rsid w:val="003B0CD6"/>
    <w:pPr>
      <w:numPr>
        <w:numId w:val="11"/>
      </w:numPr>
      <w:contextualSpacing/>
    </w:pPr>
  </w:style>
  <w:style w:type="paragraph" w:customStyle="1" w:styleId="Bullets">
    <w:name w:val="Bullets"/>
    <w:basedOn w:val="ListBullet3"/>
    <w:qFormat/>
    <w:rsid w:val="008D445C"/>
    <w:pPr>
      <w:spacing w:after="240"/>
      <w:ind w:left="357" w:hanging="357"/>
    </w:pPr>
    <w:rPr>
      <w:lang w:val="en-US"/>
    </w:rPr>
  </w:style>
  <w:style w:type="paragraph" w:customStyle="1" w:styleId="Numberedlist">
    <w:name w:val="Numbered list"/>
    <w:basedOn w:val="ListNumber3"/>
    <w:qFormat/>
    <w:rsid w:val="008D445C"/>
    <w:pPr>
      <w:spacing w:after="240"/>
      <w:ind w:left="357" w:hanging="357"/>
      <w:contextualSpacing/>
    </w:pPr>
  </w:style>
  <w:style w:type="table" w:customStyle="1" w:styleId="REATable">
    <w:name w:val="REA Table"/>
    <w:basedOn w:val="TableGrid"/>
    <w:uiPriority w:val="99"/>
    <w:rsid w:val="008B0DA8"/>
    <w:tblPr>
      <w:tblBorders>
        <w:top w:val="single" w:sz="2" w:space="0" w:color="808080"/>
        <w:left w:val="single" w:sz="2" w:space="0" w:color="808080"/>
        <w:bottom w:val="single" w:sz="2" w:space="0" w:color="808080"/>
        <w:right w:val="single" w:sz="2" w:space="0" w:color="808080"/>
        <w:insideH w:val="single" w:sz="2" w:space="0" w:color="808080"/>
        <w:insideV w:val="single" w:sz="2" w:space="0" w:color="808080"/>
      </w:tblBorders>
    </w:tblPr>
    <w:tblStylePr w:type="firstRow">
      <w:tblPr/>
      <w:trPr>
        <w:tblHeader/>
      </w:trPr>
      <w:tcPr>
        <w:shd w:val="clear" w:color="auto" w:fill="D9D9D9"/>
      </w:tcPr>
    </w:tblStylePr>
  </w:style>
  <w:style w:type="paragraph" w:customStyle="1" w:styleId="Header-Info">
    <w:name w:val="Header-Info"/>
    <w:basedOn w:val="Header"/>
    <w:uiPriority w:val="99"/>
    <w:rsid w:val="00351597"/>
    <w:pPr>
      <w:tabs>
        <w:tab w:val="clear" w:pos="4513"/>
        <w:tab w:val="clear" w:pos="9026"/>
      </w:tabs>
      <w:contextualSpacing w:val="0"/>
      <w:jc w:val="right"/>
    </w:pPr>
    <w:rPr>
      <w:rFonts w:eastAsia="Times New Roman"/>
      <w:b w:val="0"/>
      <w:color w:val="auto"/>
      <w:sz w:val="16"/>
      <w:szCs w:val="16"/>
      <w:lang w:val="en-GB" w:eastAsia="de-DE"/>
    </w:rPr>
  </w:style>
  <w:style w:type="paragraph" w:customStyle="1" w:styleId="StandardREpower">
    <w:name w:val="Standard REpower"/>
    <w:basedOn w:val="Normal"/>
    <w:uiPriority w:val="99"/>
    <w:qFormat/>
    <w:rsid w:val="007A01F8"/>
    <w:pPr>
      <w:spacing w:after="240"/>
      <w:jc w:val="left"/>
    </w:pPr>
    <w:rPr>
      <w:rFonts w:eastAsia="Times New Roman"/>
      <w:szCs w:val="24"/>
      <w:lang w:val="en-GB" w:eastAsia="de-DE"/>
    </w:rPr>
  </w:style>
  <w:style w:type="paragraph" w:customStyle="1" w:styleId="Overline">
    <w:name w:val="Overline"/>
    <w:basedOn w:val="Normal"/>
    <w:uiPriority w:val="99"/>
    <w:rsid w:val="007A01F8"/>
    <w:pPr>
      <w:spacing w:after="240"/>
      <w:jc w:val="left"/>
    </w:pPr>
    <w:rPr>
      <w:rFonts w:eastAsia="Times New Roman"/>
      <w:b/>
      <w:sz w:val="28"/>
      <w:szCs w:val="24"/>
      <w:lang w:val="en-GB" w:eastAsia="de-DE"/>
    </w:rPr>
  </w:style>
  <w:style w:type="paragraph" w:customStyle="1" w:styleId="Tabellen-Text">
    <w:name w:val="Tabellen-Text"/>
    <w:basedOn w:val="Normal"/>
    <w:uiPriority w:val="99"/>
    <w:qFormat/>
    <w:rsid w:val="007A01F8"/>
    <w:pPr>
      <w:spacing w:after="0"/>
      <w:jc w:val="left"/>
    </w:pPr>
    <w:rPr>
      <w:rFonts w:eastAsia="Times New Roman"/>
      <w:szCs w:val="24"/>
      <w:lang w:val="en-US" w:eastAsia="de-DE"/>
    </w:rPr>
  </w:style>
  <w:style w:type="paragraph" w:customStyle="1" w:styleId="Tabellen-berschrift">
    <w:name w:val="Tabellen-Überschrift"/>
    <w:basedOn w:val="Tabellen-Text"/>
    <w:uiPriority w:val="99"/>
    <w:qFormat/>
    <w:rsid w:val="007A01F8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atkin\Application%20Data\Microsoft\Templates\Senvion\Senvion%20Blank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321640FC4344764A90BB7E9B82A5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17BD2B-0FBB-4CDF-9B56-1F3B7EFC8DF1}"/>
      </w:docPartPr>
      <w:docPartBody>
        <w:p w:rsidR="009E39F1" w:rsidRDefault="009E39F1" w:rsidP="009E39F1">
          <w:pPr>
            <w:pStyle w:val="8321640FC4344764A90BB7E9B82A5C3E"/>
          </w:pPr>
          <w:r w:rsidRPr="00090224">
            <w:rPr>
              <w:rStyle w:val="PlaceholderText"/>
              <w:rFonts w:ascii="Trebuchet MS" w:hAnsi="Trebuchet MS"/>
            </w:rPr>
            <w:t>Click here to enter a date.</w:t>
          </w:r>
        </w:p>
      </w:docPartBody>
    </w:docPart>
    <w:docPart>
      <w:docPartPr>
        <w:name w:val="64F237B6E6B042B7BACA8F18246EA2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0C55BC-3E23-4EF9-86F1-C1FF2C61F9C5}"/>
      </w:docPartPr>
      <w:docPartBody>
        <w:p w:rsidR="009E39F1" w:rsidRDefault="009E39F1" w:rsidP="009E39F1">
          <w:pPr>
            <w:pStyle w:val="64F237B6E6B042B7BACA8F18246EA23F"/>
          </w:pPr>
          <w:r w:rsidRPr="00090224">
            <w:rPr>
              <w:rStyle w:val="PlaceholderText"/>
              <w:rFonts w:ascii="Trebuchet MS" w:hAnsi="Trebuchet MS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1ED1"/>
    <w:rsid w:val="00422B0B"/>
    <w:rsid w:val="00556B28"/>
    <w:rsid w:val="006C1ED1"/>
    <w:rsid w:val="009E39F1"/>
    <w:rsid w:val="00C64D73"/>
    <w:rsid w:val="00D92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E39F1"/>
    <w:rPr>
      <w:color w:val="808080"/>
    </w:rPr>
  </w:style>
  <w:style w:type="paragraph" w:customStyle="1" w:styleId="8321640FC4344764A90BB7E9B82A5C3E">
    <w:name w:val="8321640FC4344764A90BB7E9B82A5C3E"/>
    <w:rsid w:val="009E39F1"/>
    <w:pPr>
      <w:spacing w:after="160" w:line="259" w:lineRule="auto"/>
    </w:pPr>
    <w:rPr>
      <w:kern w:val="2"/>
      <w14:ligatures w14:val="standardContextual"/>
    </w:rPr>
  </w:style>
  <w:style w:type="paragraph" w:customStyle="1" w:styleId="64F237B6E6B042B7BACA8F18246EA23F">
    <w:name w:val="64F237B6E6B042B7BACA8F18246EA23F"/>
    <w:rsid w:val="009E39F1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Senvion">
  <a:themeElements>
    <a:clrScheme name="Senvion">
      <a:dk1>
        <a:sysClr val="windowText" lastClr="000000"/>
      </a:dk1>
      <a:lt1>
        <a:sysClr val="window" lastClr="FFFFFF"/>
      </a:lt1>
      <a:dk2>
        <a:srgbClr val="003872"/>
      </a:dk2>
      <a:lt2>
        <a:srgbClr val="DAE0E3"/>
      </a:lt2>
      <a:accent1>
        <a:srgbClr val="003872"/>
      </a:accent1>
      <a:accent2>
        <a:srgbClr val="009D6D"/>
      </a:accent2>
      <a:accent3>
        <a:srgbClr val="808C92"/>
      </a:accent3>
      <a:accent4>
        <a:srgbClr val="007F9F"/>
      </a:accent4>
      <a:accent5>
        <a:srgbClr val="BBD26A"/>
      </a:accent5>
      <a:accent6>
        <a:srgbClr val="01B4D0"/>
      </a:accent6>
      <a:hlink>
        <a:srgbClr val="000000"/>
      </a:hlink>
      <a:folHlink>
        <a:srgbClr val="000000"/>
      </a:folHlink>
    </a:clrScheme>
    <a:fontScheme name="Senvio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 w="9525">
          <a:solidFill>
            <a:schemeClr val="tx1"/>
          </a:solidFill>
        </a:ln>
      </a:spPr>
      <a:bodyPr rot="0" spcFirstLastPara="0" vertOverflow="overflow" horzOverflow="overflow" vert="horz" wrap="square" lIns="72000" tIns="54000" rIns="72000" bIns="54000" numCol="1" spcCol="0" rtlCol="0" fromWordArt="0" anchor="ctr" anchorCtr="0" forceAA="0" compatLnSpc="1">
        <a:prstTxWarp prst="textNoShape">
          <a:avLst/>
        </a:prstTxWarp>
        <a:noAutofit/>
      </a:bodyPr>
      <a:lstStyle>
        <a:defPPr marL="266700" indent="-266700">
          <a:buClr>
            <a:schemeClr val="accent1"/>
          </a:buClr>
          <a:buFont typeface="Wingdings" panose="05000000000000000000" pitchFamily="2" charset="2"/>
          <a:buChar char=""/>
          <a:defRPr sz="1500" dirty="0" smtClean="0">
            <a:solidFill>
              <a:schemeClr val="tx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none" rtlCol="0">
        <a:spAutoFit/>
      </a:bodyPr>
      <a:lstStyle>
        <a:defPPr marL="266700" indent="-266700">
          <a:buClr>
            <a:schemeClr val="accent1"/>
          </a:buClr>
          <a:buFont typeface="Wingdings" panose="05000000000000000000" pitchFamily="2" charset="2"/>
          <a:buChar char="n"/>
          <a:defRPr sz="1500" dirty="0" err="1" smtClean="0"/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tns:customPropertyEditors xmlns:tns="http://schemas.microsoft.com/office/2006/customDocumentInformationPanel">
  <tns:showOnOpen>true</tns:showOnOpen>
  <tns:defaultPropertyEditorNamespace>Standard properties</tns:defaultPropertyEditorNamespace>
</tns:customPropertyEdito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AA6B7C036D74458F16E569087B9ED0" ma:contentTypeVersion="11" ma:contentTypeDescription="Create a new document." ma:contentTypeScope="" ma:versionID="eae8c3ce55ff6ad51f2e57514c507f50">
  <xsd:schema xmlns:xsd="http://www.w3.org/2001/XMLSchema" xmlns:xs="http://www.w3.org/2001/XMLSchema" xmlns:p="http://schemas.microsoft.com/office/2006/metadata/properties" xmlns:ns2="b9852fb7-1418-45f8-9531-c86dc88412c4" xmlns:ns3="b8db8441-35b9-45c3-b72e-674c49b9d255" targetNamespace="http://schemas.microsoft.com/office/2006/metadata/properties" ma:root="true" ma:fieldsID="cb786b2fbfe8aa058a47f580bfd278c0" ns2:_="" ns3:_="">
    <xsd:import namespace="b9852fb7-1418-45f8-9531-c86dc88412c4"/>
    <xsd:import namespace="b8db8441-35b9-45c3-b72e-674c49b9d2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52fb7-1418-45f8-9531-c86dc88412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b8441-35b9-45c3-b72e-674c49b9d25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F44FC8-A281-402D-9EC4-C8BACA8575AB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4CDD17AC-1FDF-49DC-B445-BB7B8D2D800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C42BE86-FC67-47F7-A0B7-A7FA37E5D5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852fb7-1418-45f8-9531-c86dc88412c4"/>
    <ds:schemaRef ds:uri="b8db8441-35b9-45c3-b72e-674c49b9d2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B6036F8-45FB-4FCF-BDB8-7F3AFED3675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36BC2D4-D2D3-4DB7-8CEE-A3CDB9E1C31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Senvion Blank template</Template>
  <TotalTime>1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REPower Australia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Atkin</dc:creator>
  <cp:keywords/>
  <dc:description/>
  <cp:lastModifiedBy>Samantha McEvoy</cp:lastModifiedBy>
  <cp:revision>2</cp:revision>
  <cp:lastPrinted>2014-09-23T22:05:00Z</cp:lastPrinted>
  <dcterms:created xsi:type="dcterms:W3CDTF">2024-06-26T06:12:00Z</dcterms:created>
  <dcterms:modified xsi:type="dcterms:W3CDTF">2024-06-26T06:12:00Z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0x010100C2AA6B7C036D74458F16E569087B9ED0</vt:lpwstr>
  </property>
</Properties>
</file>